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2001" w:rsidP="002D3F6A" w:rsidRDefault="00C016C6" w14:paraId="484ADAF2" w14:textId="72D82699">
      <w:pPr>
        <w:pStyle w:val="CIEP-Chaptersection"/>
      </w:pPr>
      <w:r>
        <w:t>Candidate</w:t>
      </w:r>
      <w:r w:rsidR="005D00CA">
        <w:t xml:space="preserve"> statement</w:t>
      </w:r>
    </w:p>
    <w:p w:rsidR="005D00CA" w:rsidP="002D3F6A" w:rsidRDefault="004B2001" w14:paraId="61DFED7F" w14:textId="6C4C8FA7">
      <w:pPr>
        <w:pStyle w:val="CIEP-Body-text"/>
        <w:rPr>
          <w:rStyle w:val="CIEP-Bold"/>
          <w:rFonts w:ascii="Open Sans" w:hAnsi="Open Sans" w:cs="Arial"/>
        </w:rPr>
      </w:pPr>
      <w:r>
        <w:t xml:space="preserve">Thank you for </w:t>
      </w:r>
      <w:r w:rsidR="002D3F6A">
        <w:t>standing</w:t>
      </w:r>
      <w:r w:rsidR="00555A75">
        <w:t xml:space="preserve"> </w:t>
      </w:r>
      <w:r>
        <w:t xml:space="preserve">for </w:t>
      </w:r>
      <w:r w:rsidR="006727F9">
        <w:t>election to</w:t>
      </w:r>
      <w:r w:rsidR="00BE0B3B">
        <w:t xml:space="preserve"> the CIEP</w:t>
      </w:r>
      <w:r>
        <w:t xml:space="preserve"> Council.</w:t>
      </w:r>
      <w:r w:rsidR="00294FFC">
        <w:t xml:space="preserve"> </w:t>
      </w:r>
      <w:r w:rsidRPr="005717A3" w:rsidR="00AE0B6D">
        <w:rPr>
          <w:rStyle w:val="CIEP-Bold"/>
          <w:rFonts w:ascii="Open Sans" w:hAnsi="Open Sans" w:cs="Arial"/>
        </w:rPr>
        <w:t xml:space="preserve">Please </w:t>
      </w:r>
      <w:r w:rsidRPr="005717A3" w:rsidR="005717A3">
        <w:rPr>
          <w:rStyle w:val="CIEP-Bold"/>
          <w:rFonts w:ascii="Open Sans" w:hAnsi="Open Sans" w:cs="Arial"/>
        </w:rPr>
        <w:t>read the</w:t>
      </w:r>
      <w:r w:rsidR="005D00CA">
        <w:rPr>
          <w:rStyle w:val="CIEP-Bold"/>
          <w:rFonts w:ascii="Open Sans" w:hAnsi="Open Sans" w:cs="Arial"/>
        </w:rPr>
        <w:t xml:space="preserve"> following:</w:t>
      </w:r>
    </w:p>
    <w:p w:rsidRPr="00217C2B" w:rsidR="005D00CA" w:rsidP="005D00CA" w:rsidRDefault="004F45C1" w14:paraId="345AEE85" w14:textId="023E2F3E">
      <w:pPr>
        <w:pStyle w:val="CIEP-Bullet-list"/>
        <w:rPr>
          <w:rStyle w:val="CIEP-Bold"/>
          <w:rFonts w:ascii="Open Sans" w:hAnsi="Open Sans" w:cs="Arial"/>
        </w:rPr>
      </w:pPr>
      <w:hyperlink r:id="R916de33deaf34b98">
        <w:r w:rsidRPr="027BBC0A" w:rsidR="027BBC0A">
          <w:rPr>
            <w:rStyle w:val="Hyperlink"/>
            <w:rFonts w:cs="Open Sans SemiBold"/>
          </w:rPr>
          <w:t>Council member r</w:t>
        </w:r>
        <w:r w:rsidRPr="027BBC0A" w:rsidR="027BBC0A">
          <w:rPr>
            <w:rStyle w:val="Hyperlink"/>
            <w:rFonts w:cs="Open Sans SemiBold"/>
          </w:rPr>
          <w:t>ole description</w:t>
        </w:r>
      </w:hyperlink>
    </w:p>
    <w:p w:rsidRPr="00217C2B" w:rsidR="005D00CA" w:rsidP="005D00CA" w:rsidRDefault="005717A3" w14:paraId="0AFCA7F4" w14:textId="16B7E318">
      <w:pPr>
        <w:pStyle w:val="CIEP-Bullet-list"/>
        <w:rPr>
          <w:rStyle w:val="CIEP-Bold"/>
          <w:rFonts w:ascii="Open Sans" w:hAnsi="Open Sans" w:cs="Arial"/>
        </w:rPr>
      </w:pPr>
      <w:hyperlink w:history="1" r:id="rId9">
        <w:r w:rsidRPr="00217C2B">
          <w:rPr>
            <w:rStyle w:val="Hyperlink"/>
            <w:rFonts w:cs="Open Sans SemiBold"/>
          </w:rPr>
          <w:t>Council Members’ Code</w:t>
        </w:r>
      </w:hyperlink>
      <w:r w:rsidRPr="00217C2B" w:rsidR="005D00CA">
        <w:rPr>
          <w:rStyle w:val="CIEP-Bold"/>
        </w:rPr>
        <w:t>.</w:t>
      </w:r>
    </w:p>
    <w:p w:rsidR="002D3F6A" w:rsidP="005D00CA" w:rsidRDefault="005D00CA" w14:paraId="417B31AE" w14:textId="0E20ADCA">
      <w:pPr>
        <w:pStyle w:val="CIEP-Body-space-before"/>
        <w:rPr>
          <w:rStyle w:val="CIEP-Bold"/>
          <w:rFonts w:ascii="Open Sans" w:hAnsi="Open Sans" w:cs="Arial"/>
        </w:rPr>
      </w:pPr>
      <w:r>
        <w:rPr>
          <w:rStyle w:val="CIEP-Bold"/>
          <w:rFonts w:ascii="Open Sans" w:hAnsi="Open Sans" w:cs="Arial"/>
        </w:rPr>
        <w:t>T</w:t>
      </w:r>
      <w:r w:rsidR="002D3F6A">
        <w:rPr>
          <w:rStyle w:val="CIEP-Bold"/>
          <w:rFonts w:ascii="Open Sans" w:hAnsi="Open Sans" w:cs="Arial"/>
        </w:rPr>
        <w:t>hen tell members why you think you’re a good fit for the governance team</w:t>
      </w:r>
      <w:r w:rsidR="0005549D">
        <w:rPr>
          <w:rStyle w:val="CIEP-Bold"/>
          <w:rFonts w:ascii="Open Sans" w:hAnsi="Open Sans" w:cs="Arial"/>
        </w:rPr>
        <w:t>, in particular the special qualities and/or interests you’ll bring to the table in pursuit of delivering the strategic plan and Charter Objects.</w:t>
      </w:r>
    </w:p>
    <w:p w:rsidR="00BD6563" w:rsidP="009C4A8B" w:rsidRDefault="435D27FE" w14:paraId="1F76F3F1" w14:textId="563FAFB0">
      <w:pPr>
        <w:pStyle w:val="CIEP-Body-text"/>
      </w:pPr>
      <w:r w:rsidR="027BBC0A">
        <w:rPr/>
        <w:t xml:space="preserve">Send your completed statement to Christine Yeates, CEO, at </w:t>
      </w:r>
      <w:hyperlink r:id="R3450c75eb1b04ea2">
        <w:r w:rsidRPr="027BBC0A" w:rsidR="027BBC0A">
          <w:rPr>
            <w:rStyle w:val="Hyperlink"/>
            <w:rFonts w:cs="Open Sans SemiBold"/>
          </w:rPr>
          <w:t>chiefexec@ciep.uk</w:t>
        </w:r>
      </w:hyperlink>
      <w:r w:rsidR="027BBC0A">
        <w:rPr/>
        <w:t xml:space="preserve">, </w:t>
      </w:r>
      <w:bookmarkStart w:name="_Hlk201306786" w:id="0"/>
      <w:r w:rsidR="027BBC0A">
        <w:rPr/>
        <w:t>who will act as clerk for the proceedings</w:t>
      </w:r>
      <w:bookmarkEnd w:id="0"/>
      <w:r w:rsidR="027BBC0A">
        <w:rPr/>
        <w:t xml:space="preserve">. Your statement will be published on the AGM page of the website. </w:t>
      </w:r>
    </w:p>
    <w:p w:rsidRPr="00217C2B" w:rsidR="009C4A8B" w:rsidP="435D27FE" w:rsidRDefault="435D27FE" w14:paraId="05134557" w14:textId="421F9BBE">
      <w:pPr>
        <w:pStyle w:val="CIEP-Body-space-after"/>
        <w:rPr>
          <w:rStyle w:val="Bold"/>
        </w:rPr>
      </w:pPr>
      <w:r w:rsidRPr="00217C2B">
        <w:rPr>
          <w:rStyle w:val="Bold"/>
        </w:rPr>
        <w:t xml:space="preserve">Deadline for submission of candidate statement and nomination form: </w:t>
      </w:r>
      <w:bookmarkStart w:name="_Hlk201306683" w:id="1"/>
      <w:r w:rsidR="00217C2B">
        <w:rPr>
          <w:rStyle w:val="Bold"/>
        </w:rPr>
        <w:br/>
      </w:r>
      <w:r w:rsidRPr="00217C2B" w:rsidR="00217C2B">
        <w:rPr>
          <w:rStyle w:val="Bold"/>
        </w:rPr>
        <w:t>11 September</w:t>
      </w:r>
      <w:r w:rsidRPr="00217C2B">
        <w:rPr>
          <w:rStyle w:val="Bold"/>
        </w:rPr>
        <w:t xml:space="preserve"> 2025, 5.00pm </w:t>
      </w:r>
      <w:bookmarkEnd w:id="1"/>
      <w:r w:rsidR="00CD5CEC">
        <w:rPr>
          <w:rStyle w:val="Bold"/>
        </w:rPr>
        <w:t>BST</w:t>
      </w:r>
    </w:p>
    <w:tbl>
      <w:tblPr>
        <w:tblStyle w:val="TableGrid"/>
        <w:tblW w:w="0" w:type="auto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622"/>
      </w:tblGrid>
      <w:tr w:rsidR="00711033" w:rsidTr="00C72A97" w14:paraId="091C96E2" w14:textId="77777777">
        <w:tc>
          <w:tcPr>
            <w:tcW w:w="9622" w:type="dxa"/>
            <w:shd w:val="clear" w:color="auto" w:fill="AECFE6" w:themeFill="accent1"/>
          </w:tcPr>
          <w:p w:rsidRPr="00C72A97" w:rsidR="00711033" w:rsidP="002D3F6A" w:rsidRDefault="002D3F6A" w14:paraId="2B842F70" w14:textId="4A800ACE">
            <w:pPr>
              <w:pStyle w:val="CIEPnumberedheading"/>
              <w:numPr>
                <w:ilvl w:val="0"/>
                <w:numId w:val="0"/>
              </w:numPr>
              <w:ind w:left="53"/>
              <w:rPr>
                <w:rStyle w:val="CIEP-Dark-blue"/>
              </w:rPr>
            </w:pPr>
            <w:r>
              <w:rPr>
                <w:rStyle w:val="CIEP-Dark-blue"/>
              </w:rPr>
              <w:t>Your name</w:t>
            </w:r>
          </w:p>
        </w:tc>
      </w:tr>
      <w:tr w:rsidR="00711033" w:rsidTr="000D1963" w14:paraId="139D9197" w14:textId="77777777">
        <w:tc>
          <w:tcPr>
            <w:tcW w:w="9622" w:type="dxa"/>
          </w:tcPr>
          <w:p w:rsidR="00BD6563" w:rsidP="00BD6563" w:rsidRDefault="00BD6563" w14:paraId="28D5229C" w14:textId="2E763FD4">
            <w:pPr>
              <w:pStyle w:val="CIEP-Body-text"/>
            </w:pPr>
          </w:p>
        </w:tc>
      </w:tr>
      <w:tr w:rsidR="00711033" w:rsidTr="00C72A97" w14:paraId="2335BCFF" w14:textId="77777777">
        <w:tc>
          <w:tcPr>
            <w:tcW w:w="9622" w:type="dxa"/>
            <w:shd w:val="clear" w:color="auto" w:fill="AECFE6" w:themeFill="accent1"/>
          </w:tcPr>
          <w:p w:rsidRPr="00C72A97" w:rsidR="00711033" w:rsidP="002D3F6A" w:rsidRDefault="0005549D" w14:paraId="1EE71C4F" w14:textId="6E687F2B">
            <w:pPr>
              <w:pStyle w:val="CIEPnumberedheading"/>
              <w:numPr>
                <w:ilvl w:val="0"/>
                <w:numId w:val="0"/>
              </w:numPr>
              <w:ind w:left="53"/>
              <w:rPr>
                <w:rStyle w:val="CIEP-Dark-blue"/>
              </w:rPr>
            </w:pPr>
            <w:r>
              <w:rPr>
                <w:rStyle w:val="CIEP-Dark-blue"/>
              </w:rPr>
              <w:t>Why you’re a good fit for the role</w:t>
            </w:r>
            <w:r w:rsidR="00C32081">
              <w:rPr>
                <w:rStyle w:val="CIEP-Dark-blue"/>
              </w:rPr>
              <w:t xml:space="preserve">, in particular referencing </w:t>
            </w:r>
            <w:r w:rsidR="00343049">
              <w:rPr>
                <w:rStyle w:val="CIEP-Dark-blue"/>
              </w:rPr>
              <w:t xml:space="preserve">aspects of </w:t>
            </w:r>
            <w:r w:rsidR="00C32081">
              <w:rPr>
                <w:rStyle w:val="CIEP-Dark-blue"/>
              </w:rPr>
              <w:t>the Council Member role description</w:t>
            </w:r>
            <w:r w:rsidR="00343049">
              <w:rPr>
                <w:rStyle w:val="CIEP-Dark-blue"/>
              </w:rPr>
              <w:t xml:space="preserve"> that are relevant to your interests and experience.</w:t>
            </w:r>
          </w:p>
        </w:tc>
      </w:tr>
      <w:tr w:rsidR="00711033" w:rsidTr="000D1963" w14:paraId="221A7342" w14:textId="77777777">
        <w:tc>
          <w:tcPr>
            <w:tcW w:w="9622" w:type="dxa"/>
          </w:tcPr>
          <w:p w:rsidR="00BD6563" w:rsidP="002E0277" w:rsidRDefault="00BD6563" w14:paraId="5FA04240" w14:textId="769917D9">
            <w:pPr>
              <w:pStyle w:val="CIEP-Body-text"/>
            </w:pPr>
          </w:p>
        </w:tc>
      </w:tr>
    </w:tbl>
    <w:p w:rsidRPr="004B2001" w:rsidR="00D103B4" w:rsidP="00B302C0" w:rsidRDefault="00D103B4" w14:paraId="62ED9655" w14:textId="77777777">
      <w:pPr>
        <w:pStyle w:val="Body"/>
      </w:pPr>
    </w:p>
    <w:sectPr w:rsidRPr="004B2001" w:rsidR="00D103B4" w:rsidSect="00834996">
      <w:footerReference w:type="default" r:id="rId11"/>
      <w:headerReference w:type="first" r:id="rId12"/>
      <w:footerReference w:type="first" r:id="rId13"/>
      <w:pgSz w:w="11900" w:h="16840" w:orient="portrait"/>
      <w:pgMar w:top="1440" w:right="1134" w:bottom="144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3471" w:rsidP="008B27D5" w:rsidRDefault="00823471" w14:paraId="21ED0C7A" w14:textId="77777777">
      <w:r>
        <w:separator/>
      </w:r>
    </w:p>
  </w:endnote>
  <w:endnote w:type="continuationSeparator" w:id="0">
    <w:p w:rsidR="00823471" w:rsidP="008B27D5" w:rsidRDefault="00823471" w14:paraId="29CB26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w:fontKey="{D681A511-7FD5-4A79-9024-6301E3A537CE}" r:id="rId1"/>
    <w:embedBold w:fontKey="{F64FB904-D273-4C4A-9356-BD238D5B39EF}" r:id="rId2"/>
    <w:embedItalic w:fontKey="{1ACA9E18-709C-4F40-A884-309DFF156242}" r:id="rId3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  <w:embedRegular w:fontKey="{C87CB8D1-6E3F-4AD9-A54E-569FB0F97CA8}" r:id="rId4"/>
    <w:embedBold w:fontKey="{4C7FDA14-2112-47D5-9681-9BE53F54EC25}" r:id="rId5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  <w:embedRegular w:fontKey="{63F3AE69-5E63-4279-843A-39471408AFDD}" r:id="rId6"/>
    <w:embedItalic w:fontKey="{07DB0991-A2CE-4072-A4A3-B9E55E24E07F}" r:id="rId7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4149" w:rsidP="00AE64C4" w:rsidRDefault="00A84149" w14:paraId="364F7E02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37C89">
      <w:rPr>
        <w:noProof/>
      </w:rPr>
      <w:t>2</w:t>
    </w:r>
    <w:r>
      <w:rPr>
        <w:noProof/>
      </w:rPr>
      <w:fldChar w:fldCharType="end"/>
    </w:r>
    <w:r w:rsidR="00A51E68">
      <w:rPr>
        <w:noProof/>
      </w:rPr>
      <w:t xml:space="preserve"> |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64C4" w:rsidRDefault="00801B5A" w14:paraId="17B18FC3" w14:textId="51F1C3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37C89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  <w:r w:rsidR="00F71DE9">
      <w:rPr>
        <w:noProof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3471" w:rsidP="008B27D5" w:rsidRDefault="00823471" w14:paraId="11D7E6DE" w14:textId="77777777">
      <w:r>
        <w:separator/>
      </w:r>
    </w:p>
  </w:footnote>
  <w:footnote w:type="continuationSeparator" w:id="0">
    <w:p w:rsidR="00823471" w:rsidP="008B27D5" w:rsidRDefault="00823471" w14:paraId="4FE8FF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B3765" w:rsidR="00AE64C4" w:rsidP="00FB3765" w:rsidRDefault="00FB3765" w14:paraId="3711BE77" w14:textId="77777777">
    <w:pPr>
      <w:pStyle w:val="Header"/>
    </w:pPr>
    <w:r w:rsidRPr="00AA7C90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5A5197FE" wp14:editId="0740D274">
          <wp:simplePos x="0" y="0"/>
          <wp:positionH relativeFrom="margin">
            <wp:posOffset>-80010</wp:posOffset>
          </wp:positionH>
          <wp:positionV relativeFrom="page">
            <wp:posOffset>335280</wp:posOffset>
          </wp:positionV>
          <wp:extent cx="2177415" cy="1303020"/>
          <wp:effectExtent l="0" t="0" r="0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0381" b="19739"/>
                  <a:stretch/>
                </pic:blipFill>
                <pic:spPr bwMode="auto">
                  <a:xfrm>
                    <a:off x="0" y="0"/>
                    <a:ext cx="217741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8AF"/>
    <w:multiLevelType w:val="hybridMultilevel"/>
    <w:tmpl w:val="FDA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7C56F6"/>
    <w:multiLevelType w:val="hybridMultilevel"/>
    <w:tmpl w:val="CC3A5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873B72"/>
    <w:multiLevelType w:val="hybridMultilevel"/>
    <w:tmpl w:val="6E8ECC78"/>
    <w:lvl w:ilvl="0" w:tplc="10EA3720">
      <w:start w:val="1"/>
      <w:numFmt w:val="decimal"/>
      <w:pStyle w:val="CIEP-Numbered-list"/>
      <w:lvlText w:val="%1."/>
      <w:lvlJc w:val="left"/>
      <w:pPr>
        <w:ind w:left="360" w:hanging="360"/>
      </w:pPr>
    </w:lvl>
    <w:lvl w:ilvl="1" w:tplc="9FD89540">
      <w:start w:val="1"/>
      <w:numFmt w:val="lowerLetter"/>
      <w:pStyle w:val="CIEP-Lettered-sublist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541D6"/>
    <w:multiLevelType w:val="hybridMultilevel"/>
    <w:tmpl w:val="A1ACF286"/>
    <w:lvl w:ilvl="0" w:tplc="8A4E717A">
      <w:start w:val="1"/>
      <w:numFmt w:val="bullet"/>
      <w:pStyle w:val="CIEP-Bullet-lis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0CED8CA">
      <w:start w:val="1"/>
      <w:numFmt w:val="bullet"/>
      <w:pStyle w:val="CIEP-Bullet-sublist"/>
      <w:lvlText w:val="»"/>
      <w:lvlJc w:val="left"/>
      <w:pPr>
        <w:tabs>
          <w:tab w:val="num" w:pos="1077"/>
        </w:tabs>
        <w:ind w:left="1080" w:hanging="400"/>
      </w:pPr>
      <w:rPr>
        <w:rFonts w:hint="default" w:ascii="Open Sans" w:hAnsi="Open Sans"/>
        <w:b w:val="0"/>
        <w:i w:val="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D7A2E67"/>
    <w:multiLevelType w:val="hybridMultilevel"/>
    <w:tmpl w:val="F594D0F6"/>
    <w:lvl w:ilvl="0" w:tplc="155A6B38">
      <w:start w:val="1"/>
      <w:numFmt w:val="bullet"/>
      <w:lvlText w:val=""/>
      <w:lvlJc w:val="left"/>
      <w:pPr>
        <w:ind w:left="25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978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69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41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138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85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57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298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018" w:hanging="360"/>
      </w:pPr>
      <w:rPr>
        <w:rFonts w:hint="default" w:ascii="Wingdings" w:hAnsi="Wingdings"/>
      </w:rPr>
    </w:lvl>
  </w:abstractNum>
  <w:abstractNum w:abstractNumId="5" w15:restartNumberingAfterBreak="0">
    <w:nsid w:val="3FE60D1B"/>
    <w:multiLevelType w:val="hybridMultilevel"/>
    <w:tmpl w:val="D0365C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821AFD"/>
    <w:multiLevelType w:val="hybridMultilevel"/>
    <w:tmpl w:val="5EC8AEAC"/>
    <w:lvl w:ilvl="0" w:tplc="731EE880">
      <w:start w:val="1"/>
      <w:numFmt w:val="bullet"/>
      <w:pStyle w:val="CIEP-Table-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7974B0"/>
    <w:multiLevelType w:val="hybridMultilevel"/>
    <w:tmpl w:val="9684E1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9DF1049"/>
    <w:multiLevelType w:val="hybridMultilevel"/>
    <w:tmpl w:val="C9F8D8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0F4369B"/>
    <w:multiLevelType w:val="hybridMultilevel"/>
    <w:tmpl w:val="4FFA83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125D58"/>
    <w:multiLevelType w:val="hybridMultilevel"/>
    <w:tmpl w:val="A7B2FF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C91049"/>
    <w:multiLevelType w:val="hybridMultilevel"/>
    <w:tmpl w:val="19CC063E"/>
    <w:lvl w:ilvl="0" w:tplc="F1FAA6E0">
      <w:start w:val="1"/>
      <w:numFmt w:val="decimal"/>
      <w:pStyle w:val="CIEPnumberedhead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3365E"/>
    <w:multiLevelType w:val="hybridMultilevel"/>
    <w:tmpl w:val="DE3401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2598348">
    <w:abstractNumId w:val="4"/>
  </w:num>
  <w:num w:numId="2" w16cid:durableId="1303267074">
    <w:abstractNumId w:val="3"/>
  </w:num>
  <w:num w:numId="3" w16cid:durableId="2125269481">
    <w:abstractNumId w:val="6"/>
  </w:num>
  <w:num w:numId="4" w16cid:durableId="1936859479">
    <w:abstractNumId w:val="3"/>
  </w:num>
  <w:num w:numId="5" w16cid:durableId="850217800">
    <w:abstractNumId w:val="3"/>
  </w:num>
  <w:num w:numId="6" w16cid:durableId="1474834427">
    <w:abstractNumId w:val="3"/>
  </w:num>
  <w:num w:numId="7" w16cid:durableId="1893730934">
    <w:abstractNumId w:val="6"/>
  </w:num>
  <w:num w:numId="8" w16cid:durableId="1490364594">
    <w:abstractNumId w:val="3"/>
  </w:num>
  <w:num w:numId="9" w16cid:durableId="757486687">
    <w:abstractNumId w:val="3"/>
  </w:num>
  <w:num w:numId="10" w16cid:durableId="1413236365">
    <w:abstractNumId w:val="3"/>
  </w:num>
  <w:num w:numId="11" w16cid:durableId="1620184932">
    <w:abstractNumId w:val="6"/>
  </w:num>
  <w:num w:numId="12" w16cid:durableId="1407071407">
    <w:abstractNumId w:val="3"/>
  </w:num>
  <w:num w:numId="13" w16cid:durableId="2080052446">
    <w:abstractNumId w:val="3"/>
  </w:num>
  <w:num w:numId="14" w16cid:durableId="196817975">
    <w:abstractNumId w:val="3"/>
  </w:num>
  <w:num w:numId="15" w16cid:durableId="1905679811">
    <w:abstractNumId w:val="6"/>
  </w:num>
  <w:num w:numId="16" w16cid:durableId="265499967">
    <w:abstractNumId w:val="3"/>
  </w:num>
  <w:num w:numId="17" w16cid:durableId="2126389676">
    <w:abstractNumId w:val="3"/>
  </w:num>
  <w:num w:numId="18" w16cid:durableId="1490056177">
    <w:abstractNumId w:val="3"/>
  </w:num>
  <w:num w:numId="19" w16cid:durableId="1828476388">
    <w:abstractNumId w:val="6"/>
  </w:num>
  <w:num w:numId="20" w16cid:durableId="1011252575">
    <w:abstractNumId w:val="3"/>
    <w:lvlOverride w:ilvl="0">
      <w:startOverride w:val="1"/>
    </w:lvlOverride>
  </w:num>
  <w:num w:numId="21" w16cid:durableId="142283647">
    <w:abstractNumId w:val="2"/>
  </w:num>
  <w:num w:numId="22" w16cid:durableId="1672677746">
    <w:abstractNumId w:val="3"/>
  </w:num>
  <w:num w:numId="23" w16cid:durableId="1320497253">
    <w:abstractNumId w:val="3"/>
  </w:num>
  <w:num w:numId="24" w16cid:durableId="777604079">
    <w:abstractNumId w:val="3"/>
  </w:num>
  <w:num w:numId="25" w16cid:durableId="1267737775">
    <w:abstractNumId w:val="2"/>
  </w:num>
  <w:num w:numId="26" w16cid:durableId="1743789437">
    <w:abstractNumId w:val="2"/>
  </w:num>
  <w:num w:numId="27" w16cid:durableId="2085832379">
    <w:abstractNumId w:val="6"/>
  </w:num>
  <w:num w:numId="28" w16cid:durableId="1810517534">
    <w:abstractNumId w:val="3"/>
  </w:num>
  <w:num w:numId="29" w16cid:durableId="1733654035">
    <w:abstractNumId w:val="3"/>
  </w:num>
  <w:num w:numId="30" w16cid:durableId="795762199">
    <w:abstractNumId w:val="3"/>
  </w:num>
  <w:num w:numId="31" w16cid:durableId="1817141932">
    <w:abstractNumId w:val="2"/>
  </w:num>
  <w:num w:numId="32" w16cid:durableId="152567970">
    <w:abstractNumId w:val="2"/>
  </w:num>
  <w:num w:numId="33" w16cid:durableId="958412912">
    <w:abstractNumId w:val="6"/>
  </w:num>
  <w:num w:numId="34" w16cid:durableId="1330527193">
    <w:abstractNumId w:val="3"/>
  </w:num>
  <w:num w:numId="35" w16cid:durableId="451173781">
    <w:abstractNumId w:val="2"/>
    <w:lvlOverride w:ilvl="0">
      <w:startOverride w:val="1"/>
    </w:lvlOverride>
  </w:num>
  <w:num w:numId="36" w16cid:durableId="1605377474">
    <w:abstractNumId w:val="7"/>
  </w:num>
  <w:num w:numId="37" w16cid:durableId="1352486405">
    <w:abstractNumId w:val="1"/>
  </w:num>
  <w:num w:numId="38" w16cid:durableId="1460218546">
    <w:abstractNumId w:val="8"/>
  </w:num>
  <w:num w:numId="39" w16cid:durableId="1053231029">
    <w:abstractNumId w:val="10"/>
  </w:num>
  <w:num w:numId="40" w16cid:durableId="1426344886">
    <w:abstractNumId w:val="9"/>
  </w:num>
  <w:num w:numId="41" w16cid:durableId="902177622">
    <w:abstractNumId w:val="12"/>
  </w:num>
  <w:num w:numId="42" w16cid:durableId="1012804031">
    <w:abstractNumId w:val="0"/>
  </w:num>
  <w:num w:numId="43" w16cid:durableId="482697222">
    <w:abstractNumId w:val="2"/>
    <w:lvlOverride w:ilvl="0">
      <w:startOverride w:val="1"/>
    </w:lvlOverride>
  </w:num>
  <w:num w:numId="44" w16cid:durableId="127624858">
    <w:abstractNumId w:val="11"/>
  </w:num>
  <w:num w:numId="45" w16cid:durableId="832724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attachedTemplate r:id="rId1"/>
  <w:linkStyles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5B"/>
    <w:rsid w:val="00011ECE"/>
    <w:rsid w:val="0001506B"/>
    <w:rsid w:val="000420F7"/>
    <w:rsid w:val="00050D96"/>
    <w:rsid w:val="00053269"/>
    <w:rsid w:val="0005430B"/>
    <w:rsid w:val="0005549D"/>
    <w:rsid w:val="00057421"/>
    <w:rsid w:val="00062C45"/>
    <w:rsid w:val="000776D3"/>
    <w:rsid w:val="00080BA4"/>
    <w:rsid w:val="00082B83"/>
    <w:rsid w:val="00084BF5"/>
    <w:rsid w:val="0009342B"/>
    <w:rsid w:val="000A635B"/>
    <w:rsid w:val="000A6A1C"/>
    <w:rsid w:val="000B2F2E"/>
    <w:rsid w:val="000B38B3"/>
    <w:rsid w:val="000B4711"/>
    <w:rsid w:val="000C3857"/>
    <w:rsid w:val="000D1963"/>
    <w:rsid w:val="000F3B86"/>
    <w:rsid w:val="000F65FD"/>
    <w:rsid w:val="001258D7"/>
    <w:rsid w:val="00133243"/>
    <w:rsid w:val="0013557C"/>
    <w:rsid w:val="00141E28"/>
    <w:rsid w:val="00160926"/>
    <w:rsid w:val="001674F6"/>
    <w:rsid w:val="001677A8"/>
    <w:rsid w:val="0017433A"/>
    <w:rsid w:val="0019495C"/>
    <w:rsid w:val="001E2E17"/>
    <w:rsid w:val="001E2F4B"/>
    <w:rsid w:val="001F1875"/>
    <w:rsid w:val="001F4497"/>
    <w:rsid w:val="001F57B6"/>
    <w:rsid w:val="002059A4"/>
    <w:rsid w:val="00217C2B"/>
    <w:rsid w:val="002257B2"/>
    <w:rsid w:val="00231F0C"/>
    <w:rsid w:val="00236522"/>
    <w:rsid w:val="00254C5B"/>
    <w:rsid w:val="00272A21"/>
    <w:rsid w:val="002762C5"/>
    <w:rsid w:val="00285C69"/>
    <w:rsid w:val="00292A20"/>
    <w:rsid w:val="00294FFC"/>
    <w:rsid w:val="002D3F6A"/>
    <w:rsid w:val="002D6C62"/>
    <w:rsid w:val="002E0277"/>
    <w:rsid w:val="002E2512"/>
    <w:rsid w:val="00314EE9"/>
    <w:rsid w:val="00330C3F"/>
    <w:rsid w:val="00334105"/>
    <w:rsid w:val="003345AE"/>
    <w:rsid w:val="00343049"/>
    <w:rsid w:val="00344B99"/>
    <w:rsid w:val="00392B03"/>
    <w:rsid w:val="00397BFC"/>
    <w:rsid w:val="003E53D5"/>
    <w:rsid w:val="003E751E"/>
    <w:rsid w:val="00434FF8"/>
    <w:rsid w:val="0044550C"/>
    <w:rsid w:val="004478ED"/>
    <w:rsid w:val="00460425"/>
    <w:rsid w:val="00466B42"/>
    <w:rsid w:val="0047092A"/>
    <w:rsid w:val="004A2670"/>
    <w:rsid w:val="004B2001"/>
    <w:rsid w:val="004B29E8"/>
    <w:rsid w:val="004B5EA3"/>
    <w:rsid w:val="004B7DA0"/>
    <w:rsid w:val="004D6AA0"/>
    <w:rsid w:val="004D6C6A"/>
    <w:rsid w:val="004D7487"/>
    <w:rsid w:val="004F3BB6"/>
    <w:rsid w:val="004F45C1"/>
    <w:rsid w:val="00500584"/>
    <w:rsid w:val="00523792"/>
    <w:rsid w:val="005347A9"/>
    <w:rsid w:val="00541F69"/>
    <w:rsid w:val="00554B6B"/>
    <w:rsid w:val="00555A75"/>
    <w:rsid w:val="0056693F"/>
    <w:rsid w:val="005717A3"/>
    <w:rsid w:val="00573D80"/>
    <w:rsid w:val="005B29F7"/>
    <w:rsid w:val="005D00CA"/>
    <w:rsid w:val="005F5162"/>
    <w:rsid w:val="00612ECC"/>
    <w:rsid w:val="006226B0"/>
    <w:rsid w:val="006231DD"/>
    <w:rsid w:val="00632580"/>
    <w:rsid w:val="00634164"/>
    <w:rsid w:val="00634BAA"/>
    <w:rsid w:val="0065288B"/>
    <w:rsid w:val="006665DF"/>
    <w:rsid w:val="00671FDF"/>
    <w:rsid w:val="006727F9"/>
    <w:rsid w:val="00682604"/>
    <w:rsid w:val="00683582"/>
    <w:rsid w:val="006C2B7D"/>
    <w:rsid w:val="006E6DEF"/>
    <w:rsid w:val="006F77FD"/>
    <w:rsid w:val="007063EC"/>
    <w:rsid w:val="00711033"/>
    <w:rsid w:val="00712432"/>
    <w:rsid w:val="00714278"/>
    <w:rsid w:val="007429A3"/>
    <w:rsid w:val="00746F55"/>
    <w:rsid w:val="007578BA"/>
    <w:rsid w:val="00761C4A"/>
    <w:rsid w:val="007660A3"/>
    <w:rsid w:val="00773EBD"/>
    <w:rsid w:val="00792235"/>
    <w:rsid w:val="007979E0"/>
    <w:rsid w:val="007A47C0"/>
    <w:rsid w:val="007A7137"/>
    <w:rsid w:val="007B723A"/>
    <w:rsid w:val="007C342D"/>
    <w:rsid w:val="007C4B10"/>
    <w:rsid w:val="007D72C4"/>
    <w:rsid w:val="007E3762"/>
    <w:rsid w:val="007E4F5F"/>
    <w:rsid w:val="007E7B52"/>
    <w:rsid w:val="00801B5A"/>
    <w:rsid w:val="00807F8D"/>
    <w:rsid w:val="00823471"/>
    <w:rsid w:val="008344F1"/>
    <w:rsid w:val="00834996"/>
    <w:rsid w:val="00835E71"/>
    <w:rsid w:val="008615F8"/>
    <w:rsid w:val="00872D2A"/>
    <w:rsid w:val="008736ED"/>
    <w:rsid w:val="00880EF0"/>
    <w:rsid w:val="00882B9D"/>
    <w:rsid w:val="008B13D8"/>
    <w:rsid w:val="008B27D5"/>
    <w:rsid w:val="008B7392"/>
    <w:rsid w:val="008C55D3"/>
    <w:rsid w:val="008E3FAC"/>
    <w:rsid w:val="008F1093"/>
    <w:rsid w:val="0090390A"/>
    <w:rsid w:val="009169C7"/>
    <w:rsid w:val="00937C89"/>
    <w:rsid w:val="0095650D"/>
    <w:rsid w:val="00961CED"/>
    <w:rsid w:val="00967F1B"/>
    <w:rsid w:val="00982B76"/>
    <w:rsid w:val="00992A83"/>
    <w:rsid w:val="009A5A49"/>
    <w:rsid w:val="009C0266"/>
    <w:rsid w:val="009C4A8B"/>
    <w:rsid w:val="009C66BA"/>
    <w:rsid w:val="009F1A62"/>
    <w:rsid w:val="009F67A7"/>
    <w:rsid w:val="00A222E5"/>
    <w:rsid w:val="00A22BB7"/>
    <w:rsid w:val="00A302A3"/>
    <w:rsid w:val="00A375B1"/>
    <w:rsid w:val="00A468C8"/>
    <w:rsid w:val="00A51E68"/>
    <w:rsid w:val="00A52724"/>
    <w:rsid w:val="00A72C91"/>
    <w:rsid w:val="00A737A4"/>
    <w:rsid w:val="00A84149"/>
    <w:rsid w:val="00AA7C90"/>
    <w:rsid w:val="00AB12CC"/>
    <w:rsid w:val="00AC1649"/>
    <w:rsid w:val="00AC27F6"/>
    <w:rsid w:val="00AE0B6D"/>
    <w:rsid w:val="00AE5E6C"/>
    <w:rsid w:val="00AE64C4"/>
    <w:rsid w:val="00AE685C"/>
    <w:rsid w:val="00AF2B53"/>
    <w:rsid w:val="00AF688E"/>
    <w:rsid w:val="00B03B83"/>
    <w:rsid w:val="00B1049B"/>
    <w:rsid w:val="00B16528"/>
    <w:rsid w:val="00B302C0"/>
    <w:rsid w:val="00B44A48"/>
    <w:rsid w:val="00B64FBB"/>
    <w:rsid w:val="00B67434"/>
    <w:rsid w:val="00B75103"/>
    <w:rsid w:val="00B86080"/>
    <w:rsid w:val="00BA0B53"/>
    <w:rsid w:val="00BB2C10"/>
    <w:rsid w:val="00BB71C6"/>
    <w:rsid w:val="00BD6563"/>
    <w:rsid w:val="00BE0B3B"/>
    <w:rsid w:val="00BE622E"/>
    <w:rsid w:val="00BE7ADD"/>
    <w:rsid w:val="00BF17A3"/>
    <w:rsid w:val="00C016C6"/>
    <w:rsid w:val="00C0744C"/>
    <w:rsid w:val="00C16151"/>
    <w:rsid w:val="00C20D50"/>
    <w:rsid w:val="00C32081"/>
    <w:rsid w:val="00C357C5"/>
    <w:rsid w:val="00C50B67"/>
    <w:rsid w:val="00C72A97"/>
    <w:rsid w:val="00C82822"/>
    <w:rsid w:val="00CD44CB"/>
    <w:rsid w:val="00CD5CEC"/>
    <w:rsid w:val="00D04D70"/>
    <w:rsid w:val="00D103B4"/>
    <w:rsid w:val="00D23532"/>
    <w:rsid w:val="00D43FF6"/>
    <w:rsid w:val="00D57B15"/>
    <w:rsid w:val="00D607A3"/>
    <w:rsid w:val="00D623E9"/>
    <w:rsid w:val="00D83FD7"/>
    <w:rsid w:val="00D9426A"/>
    <w:rsid w:val="00DA5CEE"/>
    <w:rsid w:val="00DA60CD"/>
    <w:rsid w:val="00DB078F"/>
    <w:rsid w:val="00DD5BE4"/>
    <w:rsid w:val="00DE1024"/>
    <w:rsid w:val="00DF360C"/>
    <w:rsid w:val="00E155FA"/>
    <w:rsid w:val="00E16069"/>
    <w:rsid w:val="00E30F2A"/>
    <w:rsid w:val="00E400B2"/>
    <w:rsid w:val="00E57C69"/>
    <w:rsid w:val="00E73852"/>
    <w:rsid w:val="00E9452C"/>
    <w:rsid w:val="00E97E1E"/>
    <w:rsid w:val="00EB0ADD"/>
    <w:rsid w:val="00EC5C80"/>
    <w:rsid w:val="00EE109E"/>
    <w:rsid w:val="00EE685F"/>
    <w:rsid w:val="00EF0430"/>
    <w:rsid w:val="00F00782"/>
    <w:rsid w:val="00F11320"/>
    <w:rsid w:val="00F220B1"/>
    <w:rsid w:val="00F24DE6"/>
    <w:rsid w:val="00F314C1"/>
    <w:rsid w:val="00F42D3B"/>
    <w:rsid w:val="00F42D87"/>
    <w:rsid w:val="00F50AF9"/>
    <w:rsid w:val="00F54737"/>
    <w:rsid w:val="00F65784"/>
    <w:rsid w:val="00F71DE9"/>
    <w:rsid w:val="00F82AEC"/>
    <w:rsid w:val="00FB3765"/>
    <w:rsid w:val="00FC1A45"/>
    <w:rsid w:val="00FC71FE"/>
    <w:rsid w:val="00FD5BB3"/>
    <w:rsid w:val="00FD6F33"/>
    <w:rsid w:val="00FF42BA"/>
    <w:rsid w:val="027BBC0A"/>
    <w:rsid w:val="435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79A60F"/>
  <w15:docId w15:val="{BB6F34D6-15D1-467E-A212-FCE7ACF3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cs="Times New Roman" w:eastAsiaTheme="minorEastAsia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062C45"/>
    <w:pPr>
      <w:spacing w:after="120" w:line="259" w:lineRule="auto"/>
    </w:pPr>
    <w:rPr>
      <w:rFonts w:ascii="Open Sans" w:hAnsi="Open Sans" w:eastAsia="Times New Roman" w:cs="Arial"/>
      <w:color w:val="3C3C3B"/>
      <w:sz w:val="24"/>
      <w:szCs w:val="24"/>
      <w:lang w:eastAsia="en-US"/>
    </w:rPr>
  </w:style>
  <w:style w:type="paragraph" w:styleId="Heading1">
    <w:name w:val="heading 1"/>
    <w:basedOn w:val="CIEP-Heading-1"/>
    <w:next w:val="CIEP-Body-text"/>
    <w:link w:val="Heading1Char"/>
    <w:uiPriority w:val="9"/>
    <w:qFormat/>
    <w:rsid w:val="00062C45"/>
    <w:pPr>
      <w:keepNext/>
    </w:pPr>
    <w:rPr>
      <w:bCs w:val="0"/>
    </w:rPr>
  </w:style>
  <w:style w:type="paragraph" w:styleId="Heading2">
    <w:name w:val="heading 2"/>
    <w:basedOn w:val="CIEP-Heading-2"/>
    <w:next w:val="CIEP-Body-text"/>
    <w:link w:val="Heading2Char"/>
    <w:uiPriority w:val="9"/>
    <w:rsid w:val="00062C45"/>
    <w:pPr>
      <w:keepNext/>
    </w:pPr>
    <w:rPr>
      <w:bCs w:val="0"/>
    </w:rPr>
  </w:style>
  <w:style w:type="paragraph" w:styleId="Heading3">
    <w:name w:val="heading 3"/>
    <w:basedOn w:val="CIEP-Heading-3"/>
    <w:next w:val="CIEP-Body-text"/>
    <w:link w:val="Heading3Char"/>
    <w:uiPriority w:val="9"/>
    <w:rsid w:val="00062C45"/>
    <w:pPr>
      <w:keepNext/>
    </w:pPr>
    <w:rPr>
      <w:bCs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62C4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62C45"/>
    <w:rPr>
      <w:rFonts w:ascii="Lucida Grande" w:hAnsi="Lucida Grande" w:eastAsia="Times New Roman" w:cs="Lucida Grande"/>
      <w:color w:val="3C3C3B"/>
      <w:sz w:val="18"/>
      <w:szCs w:val="18"/>
      <w:lang w:eastAsia="en-US"/>
    </w:rPr>
  </w:style>
  <w:style w:type="paragraph" w:styleId="Covertitle" w:customStyle="1">
    <w:name w:val="Cover title"/>
    <w:basedOn w:val="Body"/>
    <w:next w:val="Coversubtitle"/>
    <w:qFormat/>
    <w:rsid w:val="00CD44CB"/>
    <w:pPr>
      <w:spacing w:before="6400" w:after="0"/>
    </w:pPr>
    <w:rPr>
      <w:rFonts w:ascii="Open Sans SemiBold" w:hAnsi="Open Sans SemiBold" w:cs="Open Sans SemiBold"/>
      <w:bCs/>
      <w:color w:val="3F526F"/>
      <w:sz w:val="72"/>
      <w:szCs w:val="72"/>
    </w:rPr>
  </w:style>
  <w:style w:type="paragraph" w:styleId="Coversubtitle" w:customStyle="1">
    <w:name w:val="Cover subtitle"/>
    <w:basedOn w:val="Body"/>
    <w:next w:val="Body"/>
    <w:qFormat/>
    <w:rsid w:val="00CD44CB"/>
    <w:pPr>
      <w:spacing w:after="0"/>
    </w:pPr>
    <w:rPr>
      <w:rFonts w:cs="Open Sans"/>
      <w:sz w:val="44"/>
      <w:szCs w:val="44"/>
    </w:rPr>
  </w:style>
  <w:style w:type="character" w:styleId="Heading2Char" w:customStyle="1">
    <w:name w:val="Heading 2 Char"/>
    <w:basedOn w:val="DefaultParagraphFont"/>
    <w:link w:val="Heading2"/>
    <w:uiPriority w:val="9"/>
    <w:rsid w:val="00062C45"/>
    <w:rPr>
      <w:rFonts w:ascii="Open Sans SemiBold" w:hAnsi="Open Sans SemiBold" w:eastAsia="Times New Roman" w:cs="Open Sans SemiBold"/>
      <w:color w:val="3F526F"/>
      <w:sz w:val="26"/>
      <w:szCs w:val="26"/>
      <w:lang w:eastAsia="en-US"/>
    </w:rPr>
  </w:style>
  <w:style w:type="paragraph" w:styleId="Body" w:customStyle="1">
    <w:name w:val="Body"/>
    <w:basedOn w:val="Normal"/>
    <w:qFormat/>
    <w:rsid w:val="00CD44CB"/>
  </w:style>
  <w:style w:type="paragraph" w:styleId="Bulletsublist" w:customStyle="1">
    <w:name w:val="Bullet sublist"/>
    <w:basedOn w:val="Bulletlist"/>
    <w:qFormat/>
    <w:rsid w:val="00FB3765"/>
    <w:pPr>
      <w:tabs>
        <w:tab w:val="clear" w:pos="357"/>
        <w:tab w:val="num" w:pos="1077"/>
      </w:tabs>
      <w:ind w:left="714" w:hanging="357"/>
    </w:pPr>
  </w:style>
  <w:style w:type="paragraph" w:styleId="Bulletlist" w:customStyle="1">
    <w:name w:val="Bullet list"/>
    <w:basedOn w:val="Body"/>
    <w:qFormat/>
    <w:rsid w:val="00CD44CB"/>
    <w:pPr>
      <w:tabs>
        <w:tab w:val="left" w:pos="357"/>
      </w:tabs>
      <w:spacing w:after="0"/>
      <w:ind w:left="360" w:hanging="360"/>
    </w:pPr>
  </w:style>
  <w:style w:type="character" w:styleId="Heading3Char" w:customStyle="1">
    <w:name w:val="Heading 3 Char"/>
    <w:basedOn w:val="DefaultParagraphFont"/>
    <w:link w:val="Heading3"/>
    <w:uiPriority w:val="9"/>
    <w:rsid w:val="00062C45"/>
    <w:rPr>
      <w:rFonts w:ascii="Open Sans" w:hAnsi="Open Sans" w:eastAsia="Times New Roman" w:cs="Open Sans"/>
      <w:i/>
      <w:color w:val="672E45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62C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Body"/>
    <w:link w:val="HeaderChar"/>
    <w:uiPriority w:val="99"/>
    <w:unhideWhenUsed/>
    <w:rsid w:val="00CD44CB"/>
    <w:rPr>
      <w:sz w:val="18"/>
    </w:rPr>
  </w:style>
  <w:style w:type="character" w:styleId="HeaderChar" w:customStyle="1">
    <w:name w:val="Header Char"/>
    <w:basedOn w:val="DefaultParagraphFont"/>
    <w:link w:val="Header"/>
    <w:uiPriority w:val="99"/>
    <w:rsid w:val="00CD44CB"/>
    <w:rPr>
      <w:rFonts w:ascii="Open Sans" w:hAnsi="Open Sans" w:eastAsia="Times New Roman" w:cs="Arial"/>
      <w:color w:val="3C3C3B"/>
      <w:sz w:val="18"/>
      <w:szCs w:val="24"/>
      <w:lang w:eastAsia="en-US"/>
    </w:rPr>
  </w:style>
  <w:style w:type="paragraph" w:styleId="Footer">
    <w:name w:val="footer"/>
    <w:basedOn w:val="Body"/>
    <w:link w:val="FooterChar"/>
    <w:uiPriority w:val="99"/>
    <w:unhideWhenUsed/>
    <w:rsid w:val="00CD44CB"/>
    <w:rPr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CD44CB"/>
    <w:rPr>
      <w:rFonts w:ascii="Open Sans" w:hAnsi="Open Sans" w:eastAsia="Times New Roman" w:cs="Arial"/>
      <w:color w:val="3C3C3B"/>
      <w:sz w:val="18"/>
      <w:szCs w:val="24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062C45"/>
    <w:rPr>
      <w:rFonts w:ascii="Open Sans SemiBold" w:hAnsi="Open Sans SemiBold" w:eastAsia="Times New Roman" w:cs="Open Sans SemiBold"/>
      <w:color w:val="672E45"/>
      <w:sz w:val="28"/>
      <w:szCs w:val="28"/>
      <w:lang w:eastAsia="en-US"/>
    </w:rPr>
  </w:style>
  <w:style w:type="paragraph" w:styleId="Quote">
    <w:name w:val="Quote"/>
    <w:basedOn w:val="Body"/>
    <w:next w:val="Bodyspacebefore"/>
    <w:link w:val="QuoteChar"/>
    <w:uiPriority w:val="29"/>
    <w:qFormat/>
    <w:rsid w:val="00F42D87"/>
    <w:pPr>
      <w:spacing w:before="200" w:after="200"/>
      <w:ind w:left="357" w:right="357"/>
    </w:pPr>
    <w:rPr>
      <w:rFonts w:cs="Open Sans Light"/>
      <w:iCs/>
      <w:color w:val="672E45"/>
    </w:rPr>
  </w:style>
  <w:style w:type="character" w:styleId="QuoteChar" w:customStyle="1">
    <w:name w:val="Quote Char"/>
    <w:basedOn w:val="DefaultParagraphFont"/>
    <w:link w:val="Quote"/>
    <w:uiPriority w:val="29"/>
    <w:rsid w:val="00F42D87"/>
    <w:rPr>
      <w:rFonts w:ascii="Open Sans" w:hAnsi="Open Sans" w:eastAsia="Times New Roman" w:cs="Open Sans Light"/>
      <w:iCs/>
      <w:color w:val="672E45"/>
      <w:sz w:val="22"/>
      <w:szCs w:val="24"/>
      <w:lang w:eastAsia="en-US"/>
    </w:rPr>
  </w:style>
  <w:style w:type="character" w:styleId="Bold" w:customStyle="1">
    <w:name w:val="Bold"/>
    <w:rsid w:val="00CD44CB"/>
    <w:rPr>
      <w:rFonts w:ascii="Open Sans SemiBold" w:hAnsi="Open Sans SemiBold" w:cs="Open Sans SemiBold"/>
    </w:rPr>
  </w:style>
  <w:style w:type="paragraph" w:styleId="Bulletlistspaced" w:customStyle="1">
    <w:name w:val="Bullet list spaced"/>
    <w:basedOn w:val="Bulletlist"/>
    <w:qFormat/>
    <w:rsid w:val="00CD44CB"/>
    <w:pPr>
      <w:spacing w:after="120"/>
      <w:ind w:left="357" w:hanging="357"/>
    </w:pPr>
  </w:style>
  <w:style w:type="paragraph" w:styleId="Bodyindented" w:customStyle="1">
    <w:name w:val="Body indented"/>
    <w:basedOn w:val="Body"/>
    <w:next w:val="Body"/>
    <w:qFormat/>
    <w:rsid w:val="00CD44CB"/>
    <w:pPr>
      <w:ind w:left="357"/>
    </w:pPr>
  </w:style>
  <w:style w:type="paragraph" w:styleId="Caption">
    <w:name w:val="caption"/>
    <w:basedOn w:val="Body"/>
    <w:next w:val="Bodyspacebefore"/>
    <w:uiPriority w:val="35"/>
    <w:unhideWhenUsed/>
    <w:qFormat/>
    <w:rsid w:val="00CD44CB"/>
    <w:pPr>
      <w:spacing w:before="60"/>
    </w:pPr>
    <w:rPr>
      <w:rFonts w:ascii="Open Sans Light" w:hAnsi="Open Sans Light" w:cs="Open Sans Light"/>
      <w:sz w:val="20"/>
      <w:szCs w:val="20"/>
    </w:rPr>
  </w:style>
  <w:style w:type="paragraph" w:styleId="Source" w:customStyle="1">
    <w:name w:val="Source"/>
    <w:basedOn w:val="Caption"/>
    <w:next w:val="Bodyspacebefore"/>
    <w:qFormat/>
    <w:rsid w:val="00CD44CB"/>
    <w:pPr>
      <w:jc w:val="right"/>
    </w:pPr>
  </w:style>
  <w:style w:type="paragraph" w:styleId="Websiteurl" w:customStyle="1">
    <w:name w:val="Website url"/>
    <w:basedOn w:val="Body"/>
    <w:next w:val="Body"/>
    <w:qFormat/>
    <w:rsid w:val="00CD44CB"/>
    <w:pPr>
      <w:spacing w:before="2400" w:after="0" w:line="240" w:lineRule="auto"/>
    </w:pPr>
    <w:rPr>
      <w:rFonts w:ascii="Open Sans SemiBold" w:hAnsi="Open Sans SemiBold" w:cs="Open Sans SemiBold"/>
      <w:bCs/>
      <w:color w:val="5E745D"/>
      <w:sz w:val="32"/>
      <w:szCs w:val="32"/>
    </w:rPr>
  </w:style>
  <w:style w:type="paragraph" w:styleId="Tabletext" w:customStyle="1">
    <w:name w:val="Table text"/>
    <w:basedOn w:val="Body"/>
    <w:qFormat/>
    <w:rsid w:val="00CD44CB"/>
    <w:pPr>
      <w:spacing w:after="60" w:line="240" w:lineRule="auto"/>
    </w:pPr>
    <w:rPr>
      <w:sz w:val="20"/>
    </w:rPr>
  </w:style>
  <w:style w:type="table" w:styleId="TableGridLight">
    <w:name w:val="Grid Table Light"/>
    <w:basedOn w:val="TableNormal"/>
    <w:uiPriority w:val="99"/>
    <w:rsid w:val="00062C45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Tableheading" w:customStyle="1">
    <w:name w:val="Table heading"/>
    <w:basedOn w:val="Tabletext"/>
    <w:qFormat/>
    <w:rsid w:val="00CD44CB"/>
    <w:rPr>
      <w:rFonts w:ascii="Open Sans SemiBold" w:hAnsi="Open Sans SemiBold" w:cs="Open Sans SemiBold"/>
      <w:color w:val="3F526F"/>
    </w:rPr>
  </w:style>
  <w:style w:type="paragraph" w:styleId="Tabletextblue" w:customStyle="1">
    <w:name w:val="Table text blue"/>
    <w:basedOn w:val="Tabletext"/>
    <w:qFormat/>
    <w:rsid w:val="00CD44CB"/>
    <w:rPr>
      <w:color w:val="3F526F"/>
    </w:rPr>
  </w:style>
  <w:style w:type="table" w:styleId="CIEPtable" w:customStyle="1">
    <w:name w:val="CIEP table"/>
    <w:basedOn w:val="TableNormal"/>
    <w:uiPriority w:val="99"/>
    <w:rsid w:val="00062C45"/>
    <w:rPr>
      <w:rFonts w:ascii="Open Sans" w:hAnsi="Open Sans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top w:w="57" w:type="dxa"/>
        <w:bottom w:w="57" w:type="dxa"/>
      </w:tblCellMar>
    </w:tblPr>
    <w:tblStylePr w:type="firstRow">
      <w:tblPr/>
      <w:tcPr>
        <w:shd w:val="clear" w:color="auto" w:fill="AECFE6"/>
      </w:tcPr>
    </w:tblStylePr>
  </w:style>
  <w:style w:type="paragraph" w:styleId="Tablebullets" w:customStyle="1">
    <w:name w:val="Table bullets"/>
    <w:basedOn w:val="Tabletext"/>
    <w:qFormat/>
    <w:rsid w:val="00CD44CB"/>
    <w:pPr>
      <w:tabs>
        <w:tab w:val="left" w:pos="181"/>
      </w:tabs>
      <w:ind w:left="357" w:hanging="357"/>
    </w:pPr>
    <w:rPr>
      <w:szCs w:val="20"/>
    </w:rPr>
  </w:style>
  <w:style w:type="paragraph" w:styleId="Bodybeforetablefigure" w:customStyle="1">
    <w:name w:val="Body before table/figure"/>
    <w:basedOn w:val="Body"/>
    <w:next w:val="Body"/>
    <w:rsid w:val="00CD44CB"/>
    <w:pPr>
      <w:spacing w:after="240"/>
    </w:pPr>
  </w:style>
  <w:style w:type="character" w:styleId="Italic" w:customStyle="1">
    <w:name w:val="Italic"/>
    <w:uiPriority w:val="1"/>
    <w:qFormat/>
    <w:rsid w:val="00CD44CB"/>
    <w:rPr>
      <w:i/>
    </w:rPr>
  </w:style>
  <w:style w:type="character" w:styleId="Green" w:customStyle="1">
    <w:name w:val="Green"/>
    <w:uiPriority w:val="1"/>
    <w:qFormat/>
    <w:rsid w:val="00CD44CB"/>
    <w:rPr>
      <w:rFonts w:ascii="Open Sans SemiBold" w:hAnsi="Open Sans SemiBold" w:cs="Open Sans SemiBold"/>
      <w:color w:val="C9DCAC"/>
    </w:rPr>
  </w:style>
  <w:style w:type="character" w:styleId="Maroon" w:customStyle="1">
    <w:name w:val="Maroon"/>
    <w:uiPriority w:val="1"/>
    <w:qFormat/>
    <w:rsid w:val="00CD44CB"/>
    <w:rPr>
      <w:rFonts w:ascii="Open Sans SemiBold" w:hAnsi="Open Sans SemiBold"/>
      <w:color w:val="672E45"/>
    </w:rPr>
  </w:style>
  <w:style w:type="character" w:styleId="Lightblue" w:customStyle="1">
    <w:name w:val="Light blue"/>
    <w:uiPriority w:val="1"/>
    <w:qFormat/>
    <w:rsid w:val="00CD44CB"/>
    <w:rPr>
      <w:rFonts w:ascii="Open Sans SemiBold" w:hAnsi="Open Sans SemiBold"/>
      <w:color w:val="AECFE6"/>
    </w:rPr>
  </w:style>
  <w:style w:type="character" w:styleId="Olive" w:customStyle="1">
    <w:name w:val="Olive"/>
    <w:uiPriority w:val="1"/>
    <w:qFormat/>
    <w:rsid w:val="00CD44CB"/>
    <w:rPr>
      <w:rFonts w:ascii="Open Sans SemiBold" w:hAnsi="Open Sans SemiBold"/>
      <w:color w:val="5E745D"/>
    </w:rPr>
  </w:style>
  <w:style w:type="character" w:styleId="Pink" w:customStyle="1">
    <w:name w:val="Pink"/>
    <w:uiPriority w:val="1"/>
    <w:qFormat/>
    <w:rsid w:val="00CD44CB"/>
    <w:rPr>
      <w:rFonts w:ascii="Open Sans SemiBold" w:hAnsi="Open Sans SemiBold"/>
      <w:color w:val="F3C4BF"/>
    </w:rPr>
  </w:style>
  <w:style w:type="character" w:styleId="Darkblue" w:customStyle="1">
    <w:name w:val="Dark blue"/>
    <w:uiPriority w:val="1"/>
    <w:qFormat/>
    <w:rsid w:val="00CD44CB"/>
    <w:rPr>
      <w:rFonts w:ascii="Open Sans SemiBold" w:hAnsi="Open Sans SemiBold" w:cs="Open Sans SemiBold"/>
      <w:color w:val="3F526F"/>
    </w:rPr>
  </w:style>
  <w:style w:type="paragraph" w:styleId="Numberedlist" w:customStyle="1">
    <w:name w:val="Numbered list"/>
    <w:basedOn w:val="Body"/>
    <w:qFormat/>
    <w:rsid w:val="00CD44CB"/>
    <w:pPr>
      <w:tabs>
        <w:tab w:val="left" w:pos="357"/>
      </w:tabs>
      <w:spacing w:after="0"/>
      <w:ind w:left="360" w:hanging="360"/>
    </w:pPr>
  </w:style>
  <w:style w:type="character" w:styleId="Hyperlink">
    <w:name w:val="Hyperlink"/>
    <w:basedOn w:val="CIEP-Olive"/>
    <w:uiPriority w:val="99"/>
    <w:qFormat/>
    <w:rsid w:val="00062C45"/>
    <w:rPr>
      <w:rFonts w:ascii="Open Sans SemiBold" w:hAnsi="Open Sans SemiBold"/>
      <w:b w:val="0"/>
      <w:color w:val="5E745D"/>
      <w:u w:val="none"/>
    </w:rPr>
  </w:style>
  <w:style w:type="character" w:styleId="Smallcaps" w:customStyle="1">
    <w:name w:val="Small caps"/>
    <w:uiPriority w:val="1"/>
    <w:qFormat/>
    <w:rsid w:val="00CD44CB"/>
    <w:rPr>
      <w:caps w:val="0"/>
      <w:smallCaps/>
    </w:rPr>
  </w:style>
  <w:style w:type="character" w:styleId="FollowedHyperlink">
    <w:name w:val="FollowedHyperlink"/>
    <w:uiPriority w:val="99"/>
    <w:semiHidden/>
    <w:rsid w:val="00062C45"/>
    <w:rPr>
      <w:rFonts w:ascii="Open Sans" w:hAnsi="Open Sans"/>
      <w:color w:val="672E45"/>
      <w:u w:val="single"/>
    </w:rPr>
  </w:style>
  <w:style w:type="paragraph" w:styleId="Bodyspaceafter" w:customStyle="1">
    <w:name w:val="Body space after"/>
    <w:basedOn w:val="Body"/>
    <w:next w:val="Body"/>
    <w:qFormat/>
    <w:rsid w:val="00CD44CB"/>
    <w:pPr>
      <w:spacing w:after="240"/>
    </w:pPr>
  </w:style>
  <w:style w:type="paragraph" w:styleId="Bodyspacebefore" w:customStyle="1">
    <w:name w:val="Body space before"/>
    <w:basedOn w:val="Body"/>
    <w:qFormat/>
    <w:rsid w:val="00CD44CB"/>
    <w:pPr>
      <w:spacing w:before="240"/>
    </w:pPr>
  </w:style>
  <w:style w:type="paragraph" w:styleId="Letteredsublist" w:customStyle="1">
    <w:name w:val="Lettered sublist"/>
    <w:basedOn w:val="Numberedlist"/>
    <w:qFormat/>
    <w:rsid w:val="00CD44CB"/>
    <w:pPr>
      <w:numPr>
        <w:ilvl w:val="1"/>
      </w:numPr>
      <w:ind w:left="714" w:hanging="357"/>
    </w:pPr>
  </w:style>
  <w:style w:type="paragraph" w:styleId="ListParagraph">
    <w:name w:val="List Paragraph"/>
    <w:basedOn w:val="Normal"/>
    <w:uiPriority w:val="34"/>
    <w:qFormat/>
    <w:rsid w:val="004B20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2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C4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62C45"/>
    <w:rPr>
      <w:rFonts w:ascii="Open Sans" w:hAnsi="Open Sans" w:eastAsia="Times New Roman" w:cs="Arial"/>
      <w:color w:val="3C3C3B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C4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62C45"/>
    <w:rPr>
      <w:rFonts w:ascii="Open Sans" w:hAnsi="Open Sans" w:eastAsia="Times New Roman" w:cs="Arial"/>
      <w:b/>
      <w:bCs/>
      <w:color w:val="3C3C3B"/>
      <w:lang w:eastAsia="en-US"/>
    </w:rPr>
  </w:style>
  <w:style w:type="paragraph" w:styleId="Revision">
    <w:name w:val="Revision"/>
    <w:hidden/>
    <w:uiPriority w:val="99"/>
    <w:semiHidden/>
    <w:rsid w:val="00555A75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CIEP-Body-text" w:customStyle="1">
    <w:name w:val="CIEP-Body-text"/>
    <w:basedOn w:val="Normal"/>
    <w:qFormat/>
    <w:rsid w:val="00062C45"/>
  </w:style>
  <w:style w:type="paragraph" w:styleId="CIEP-Body-indented" w:customStyle="1">
    <w:name w:val="CIEP-Body-indented"/>
    <w:basedOn w:val="CIEP-Body-text"/>
    <w:next w:val="CIEP-Body-text"/>
    <w:qFormat/>
    <w:rsid w:val="00062C45"/>
    <w:pPr>
      <w:ind w:left="357"/>
    </w:pPr>
  </w:style>
  <w:style w:type="paragraph" w:styleId="CIEP-Body-space-after" w:customStyle="1">
    <w:name w:val="CIEP-Body-space-after"/>
    <w:basedOn w:val="CIEP-Body-text"/>
    <w:next w:val="CIEP-Body-text"/>
    <w:qFormat/>
    <w:rsid w:val="00062C45"/>
    <w:pPr>
      <w:spacing w:after="240"/>
    </w:pPr>
  </w:style>
  <w:style w:type="paragraph" w:styleId="CIEP-Body-space-before" w:customStyle="1">
    <w:name w:val="CIEP-Body-space-before"/>
    <w:basedOn w:val="CIEP-Body-text"/>
    <w:qFormat/>
    <w:rsid w:val="00062C45"/>
    <w:pPr>
      <w:spacing w:before="240"/>
    </w:pPr>
  </w:style>
  <w:style w:type="character" w:styleId="CIEP-Bold" w:customStyle="1">
    <w:name w:val="CIEP-Bold"/>
    <w:rsid w:val="00062C45"/>
    <w:rPr>
      <w:rFonts w:ascii="Open Sans SemiBold" w:hAnsi="Open Sans SemiBold" w:cs="Open Sans SemiBold"/>
    </w:rPr>
  </w:style>
  <w:style w:type="paragraph" w:styleId="CIEP-Bullet-list" w:customStyle="1">
    <w:name w:val="CIEP-Bullet-list"/>
    <w:basedOn w:val="CIEP-Body-text"/>
    <w:qFormat/>
    <w:rsid w:val="00062C45"/>
    <w:pPr>
      <w:numPr>
        <w:numId w:val="2"/>
      </w:numPr>
      <w:tabs>
        <w:tab w:val="left" w:pos="357"/>
      </w:tabs>
      <w:spacing w:after="0"/>
    </w:pPr>
  </w:style>
  <w:style w:type="paragraph" w:styleId="CIEP-Bullet-list-spaced" w:customStyle="1">
    <w:name w:val="CIEP-Bullet-list-spaced"/>
    <w:basedOn w:val="CIEP-Bullet-list"/>
    <w:qFormat/>
    <w:rsid w:val="00062C45"/>
    <w:pPr>
      <w:spacing w:after="120"/>
      <w:ind w:left="357" w:hanging="357"/>
    </w:pPr>
  </w:style>
  <w:style w:type="paragraph" w:styleId="CIEP-Bullet-sublist" w:customStyle="1">
    <w:name w:val="CIEP-Bullet-sublist"/>
    <w:basedOn w:val="CIEP-Bullet-list"/>
    <w:qFormat/>
    <w:rsid w:val="00062C45"/>
    <w:pPr>
      <w:numPr>
        <w:ilvl w:val="1"/>
      </w:numPr>
      <w:tabs>
        <w:tab w:val="clear" w:pos="1077"/>
        <w:tab w:val="num" w:pos="709"/>
      </w:tabs>
      <w:ind w:left="714" w:hanging="357"/>
    </w:pPr>
  </w:style>
  <w:style w:type="paragraph" w:styleId="CIEP-caption" w:customStyle="1">
    <w:name w:val="CIEP-caption"/>
    <w:qFormat/>
    <w:rsid w:val="00062C45"/>
    <w:pPr>
      <w:spacing w:before="60" w:after="120" w:line="259" w:lineRule="auto"/>
    </w:pPr>
    <w:rPr>
      <w:rFonts w:ascii="Open Sans Light" w:hAnsi="Open Sans Light" w:eastAsia="Times New Roman" w:cs="Open Sans Light"/>
      <w:color w:val="3C3C3B"/>
      <w:lang w:eastAsia="en-US"/>
    </w:rPr>
  </w:style>
  <w:style w:type="paragraph" w:styleId="CIEP-Chaptersection" w:customStyle="1">
    <w:name w:val="CIEP-Chapter/section"/>
    <w:next w:val="CIEP-Body-text"/>
    <w:qFormat/>
    <w:rsid w:val="00062C45"/>
    <w:pPr>
      <w:keepNext/>
      <w:spacing w:after="240" w:line="259" w:lineRule="auto"/>
      <w:outlineLvl w:val="0"/>
    </w:pPr>
    <w:rPr>
      <w:rFonts w:ascii="Open Sans SemiBold" w:hAnsi="Open Sans SemiBold" w:eastAsia="Times New Roman" w:cs="Open Sans SemiBold"/>
      <w:bCs/>
      <w:color w:val="3F526F"/>
      <w:sz w:val="32"/>
      <w:szCs w:val="32"/>
      <w:lang w:eastAsia="en-US"/>
    </w:rPr>
  </w:style>
  <w:style w:type="paragraph" w:styleId="CIEP-Cover-subtitle" w:customStyle="1">
    <w:name w:val="CIEP-Cover-subtitle"/>
    <w:basedOn w:val="CIEP-Body-text"/>
    <w:next w:val="CIEP-Body-text"/>
    <w:qFormat/>
    <w:rsid w:val="00062C45"/>
    <w:pPr>
      <w:spacing w:after="0"/>
    </w:pPr>
    <w:rPr>
      <w:rFonts w:cs="Open Sans"/>
      <w:sz w:val="44"/>
      <w:szCs w:val="44"/>
    </w:rPr>
  </w:style>
  <w:style w:type="paragraph" w:styleId="CIEP-Cover-title" w:customStyle="1">
    <w:name w:val="CIEP-Cover-title"/>
    <w:basedOn w:val="CIEP-Body-text"/>
    <w:next w:val="CIEP-Cover-subtitle"/>
    <w:qFormat/>
    <w:rsid w:val="00062C45"/>
    <w:pPr>
      <w:spacing w:before="6400" w:after="0"/>
    </w:pPr>
    <w:rPr>
      <w:rFonts w:ascii="Open Sans SemiBold" w:hAnsi="Open Sans SemiBold" w:cs="Open Sans SemiBold"/>
      <w:bCs/>
      <w:color w:val="3F526F"/>
      <w:sz w:val="72"/>
      <w:szCs w:val="72"/>
    </w:rPr>
  </w:style>
  <w:style w:type="character" w:styleId="CIEP-Dark-blue" w:customStyle="1">
    <w:name w:val="CIEP-Dark-blue"/>
    <w:uiPriority w:val="1"/>
    <w:qFormat/>
    <w:rsid w:val="00062C45"/>
    <w:rPr>
      <w:rFonts w:ascii="Open Sans SemiBold" w:hAnsi="Open Sans SemiBold" w:cs="Open Sans SemiBold"/>
      <w:color w:val="3F526F"/>
    </w:rPr>
  </w:style>
  <w:style w:type="paragraph" w:styleId="CIEP-footer" w:customStyle="1">
    <w:name w:val="CIEP-footer"/>
    <w:basedOn w:val="CIEP-Body-text"/>
    <w:qFormat/>
    <w:rsid w:val="00062C45"/>
    <w:rPr>
      <w:sz w:val="18"/>
    </w:rPr>
  </w:style>
  <w:style w:type="character" w:styleId="CIEP-Green" w:customStyle="1">
    <w:name w:val="CIEP-Green"/>
    <w:uiPriority w:val="1"/>
    <w:qFormat/>
    <w:rsid w:val="00062C45"/>
    <w:rPr>
      <w:rFonts w:ascii="Open Sans SemiBold" w:hAnsi="Open Sans SemiBold" w:cs="Open Sans SemiBold"/>
      <w:color w:val="C9DCAC"/>
    </w:rPr>
  </w:style>
  <w:style w:type="paragraph" w:styleId="CIEP-Header" w:customStyle="1">
    <w:name w:val="CIEP-Header"/>
    <w:basedOn w:val="CIEP-Body-text"/>
    <w:qFormat/>
    <w:rsid w:val="00062C45"/>
    <w:rPr>
      <w:sz w:val="18"/>
    </w:rPr>
  </w:style>
  <w:style w:type="paragraph" w:styleId="CIEP-Heading-1" w:customStyle="1">
    <w:name w:val="CIEP-Heading-1"/>
    <w:qFormat/>
    <w:rsid w:val="00062C45"/>
    <w:pPr>
      <w:spacing w:before="360" w:after="200" w:line="259" w:lineRule="auto"/>
      <w:outlineLvl w:val="0"/>
    </w:pPr>
    <w:rPr>
      <w:rFonts w:ascii="Open Sans SemiBold" w:hAnsi="Open Sans SemiBold" w:eastAsia="Times New Roman" w:cs="Open Sans SemiBold"/>
      <w:bCs/>
      <w:color w:val="672E45"/>
      <w:sz w:val="28"/>
      <w:szCs w:val="28"/>
      <w:lang w:eastAsia="en-US"/>
    </w:rPr>
  </w:style>
  <w:style w:type="paragraph" w:styleId="CIEP-Heading-2" w:customStyle="1">
    <w:name w:val="CIEP-Heading-2"/>
    <w:next w:val="CIEP-Body-text"/>
    <w:qFormat/>
    <w:rsid w:val="00062C45"/>
    <w:pPr>
      <w:spacing w:before="360" w:after="200" w:line="259" w:lineRule="auto"/>
      <w:outlineLvl w:val="1"/>
    </w:pPr>
    <w:rPr>
      <w:rFonts w:ascii="Open Sans SemiBold" w:hAnsi="Open Sans SemiBold" w:eastAsia="Times New Roman" w:cs="Open Sans SemiBold"/>
      <w:bCs/>
      <w:color w:val="3F526F"/>
      <w:sz w:val="26"/>
      <w:szCs w:val="26"/>
      <w:lang w:eastAsia="en-US"/>
    </w:rPr>
  </w:style>
  <w:style w:type="paragraph" w:styleId="CIEP-Heading-3" w:customStyle="1">
    <w:name w:val="CIEP-Heading-3"/>
    <w:next w:val="CIEP-Body-text"/>
    <w:qFormat/>
    <w:rsid w:val="00062C45"/>
    <w:pPr>
      <w:spacing w:before="360" w:after="120" w:line="259" w:lineRule="auto"/>
      <w:outlineLvl w:val="2"/>
    </w:pPr>
    <w:rPr>
      <w:rFonts w:ascii="Open Sans" w:hAnsi="Open Sans" w:eastAsia="Times New Roman" w:cs="Open Sans"/>
      <w:bCs/>
      <w:i/>
      <w:color w:val="672E45"/>
      <w:sz w:val="24"/>
      <w:szCs w:val="24"/>
      <w:lang w:eastAsia="en-US"/>
    </w:rPr>
  </w:style>
  <w:style w:type="character" w:styleId="CIEP-Italic" w:customStyle="1">
    <w:name w:val="CIEP-Italic"/>
    <w:uiPriority w:val="1"/>
    <w:qFormat/>
    <w:rsid w:val="00062C45"/>
    <w:rPr>
      <w:i/>
    </w:rPr>
  </w:style>
  <w:style w:type="paragraph" w:styleId="CIEP-Numbered-list" w:customStyle="1">
    <w:name w:val="CIEP-Numbered-list"/>
    <w:basedOn w:val="CIEP-Body-text"/>
    <w:qFormat/>
    <w:rsid w:val="00062C45"/>
    <w:pPr>
      <w:numPr>
        <w:numId w:val="35"/>
      </w:numPr>
      <w:tabs>
        <w:tab w:val="left" w:pos="357"/>
      </w:tabs>
      <w:spacing w:after="0"/>
    </w:pPr>
  </w:style>
  <w:style w:type="paragraph" w:styleId="CIEP-Lettered-sublist" w:customStyle="1">
    <w:name w:val="CIEP-Lettered-sublist"/>
    <w:basedOn w:val="Normal"/>
    <w:qFormat/>
    <w:rsid w:val="00062C45"/>
    <w:pPr>
      <w:numPr>
        <w:ilvl w:val="1"/>
        <w:numId w:val="35"/>
      </w:numPr>
      <w:tabs>
        <w:tab w:val="left" w:pos="709"/>
      </w:tabs>
      <w:spacing w:after="0"/>
      <w:ind w:left="714" w:hanging="357"/>
    </w:pPr>
  </w:style>
  <w:style w:type="character" w:styleId="CIEP-Light-blue" w:customStyle="1">
    <w:name w:val="CIEP-Light-blue"/>
    <w:uiPriority w:val="1"/>
    <w:qFormat/>
    <w:rsid w:val="00062C45"/>
    <w:rPr>
      <w:rFonts w:ascii="Open Sans SemiBold" w:hAnsi="Open Sans SemiBold"/>
      <w:color w:val="AECFE6"/>
    </w:rPr>
  </w:style>
  <w:style w:type="character" w:styleId="CIEP-Link" w:customStyle="1">
    <w:name w:val="CIEP-Link"/>
    <w:uiPriority w:val="1"/>
    <w:qFormat/>
    <w:rsid w:val="00062C45"/>
    <w:rPr>
      <w:rFonts w:ascii="Open Sans SemiBold" w:hAnsi="Open Sans SemiBold"/>
      <w:color w:val="5E745D"/>
    </w:rPr>
  </w:style>
  <w:style w:type="character" w:styleId="CIEP-Maroon" w:customStyle="1">
    <w:name w:val="CIEP-Maroon"/>
    <w:uiPriority w:val="1"/>
    <w:qFormat/>
    <w:rsid w:val="00062C45"/>
    <w:rPr>
      <w:rFonts w:ascii="Open Sans SemiBold" w:hAnsi="Open Sans SemiBold"/>
      <w:color w:val="672E45"/>
    </w:rPr>
  </w:style>
  <w:style w:type="character" w:styleId="CIEP-Olive" w:customStyle="1">
    <w:name w:val="CIEP-Olive"/>
    <w:uiPriority w:val="1"/>
    <w:qFormat/>
    <w:rsid w:val="00062C45"/>
    <w:rPr>
      <w:rFonts w:ascii="Open Sans SemiBold" w:hAnsi="Open Sans SemiBold"/>
      <w:color w:val="5E745D"/>
    </w:rPr>
  </w:style>
  <w:style w:type="character" w:styleId="CIEP-Pink" w:customStyle="1">
    <w:name w:val="CIEP-Pink"/>
    <w:uiPriority w:val="1"/>
    <w:qFormat/>
    <w:rsid w:val="00062C45"/>
    <w:rPr>
      <w:rFonts w:ascii="Open Sans SemiBold" w:hAnsi="Open Sans SemiBold"/>
      <w:color w:val="F3C4BF"/>
    </w:rPr>
  </w:style>
  <w:style w:type="paragraph" w:styleId="CIEP-Quote" w:customStyle="1">
    <w:name w:val="CIEP-Quote"/>
    <w:next w:val="CIEP-Body-text"/>
    <w:qFormat/>
    <w:rsid w:val="00062C45"/>
    <w:pPr>
      <w:spacing w:before="200" w:after="200" w:line="259" w:lineRule="auto"/>
      <w:ind w:left="357" w:right="357"/>
    </w:pPr>
    <w:rPr>
      <w:rFonts w:ascii="Open Sans" w:hAnsi="Open Sans" w:eastAsia="Times New Roman" w:cs="Open Sans Light"/>
      <w:iCs/>
      <w:color w:val="672E45"/>
      <w:sz w:val="22"/>
      <w:szCs w:val="24"/>
      <w:lang w:eastAsia="en-US"/>
    </w:rPr>
  </w:style>
  <w:style w:type="character" w:styleId="CIEP-Small-caps" w:customStyle="1">
    <w:name w:val="CIEP-Small-caps"/>
    <w:uiPriority w:val="1"/>
    <w:qFormat/>
    <w:rsid w:val="00062C45"/>
    <w:rPr>
      <w:caps w:val="0"/>
      <w:smallCaps/>
    </w:rPr>
  </w:style>
  <w:style w:type="paragraph" w:styleId="CIEP-Source" w:customStyle="1">
    <w:name w:val="CIEP-Source"/>
    <w:basedOn w:val="CIEP-Body-text"/>
    <w:next w:val="CIEP-Body-space-before"/>
    <w:qFormat/>
    <w:rsid w:val="00062C45"/>
    <w:pPr>
      <w:spacing w:before="60"/>
      <w:jc w:val="right"/>
    </w:pPr>
    <w:rPr>
      <w:rFonts w:ascii="Open Sans Light" w:hAnsi="Open Sans Light" w:cs="Open Sans Light"/>
      <w:sz w:val="20"/>
      <w:szCs w:val="20"/>
    </w:rPr>
  </w:style>
  <w:style w:type="paragraph" w:styleId="CIEP-Table-text" w:customStyle="1">
    <w:name w:val="CIEP-Table-text"/>
    <w:basedOn w:val="CIEP-Body-text"/>
    <w:qFormat/>
    <w:rsid w:val="00062C45"/>
    <w:pPr>
      <w:spacing w:after="60" w:line="240" w:lineRule="auto"/>
    </w:pPr>
    <w:rPr>
      <w:sz w:val="20"/>
    </w:rPr>
  </w:style>
  <w:style w:type="paragraph" w:styleId="CIEP-Table-bullets" w:customStyle="1">
    <w:name w:val="CIEP-Table-bullets"/>
    <w:basedOn w:val="CIEP-Table-text"/>
    <w:qFormat/>
    <w:rsid w:val="00062C45"/>
    <w:pPr>
      <w:numPr>
        <w:numId w:val="3"/>
      </w:numPr>
      <w:tabs>
        <w:tab w:val="left" w:pos="181"/>
      </w:tabs>
      <w:spacing w:after="120"/>
      <w:ind w:left="181" w:hanging="181"/>
    </w:pPr>
    <w:rPr>
      <w:szCs w:val="20"/>
    </w:rPr>
  </w:style>
  <w:style w:type="paragraph" w:styleId="CIEP-Table-heading" w:customStyle="1">
    <w:name w:val="CIEP-Table-heading"/>
    <w:basedOn w:val="CIEP-Table-text"/>
    <w:qFormat/>
    <w:rsid w:val="00062C45"/>
    <w:rPr>
      <w:rFonts w:ascii="Open Sans SemiBold" w:hAnsi="Open Sans SemiBold" w:cs="Open Sans SemiBold"/>
      <w:color w:val="3F526F"/>
    </w:rPr>
  </w:style>
  <w:style w:type="paragraph" w:styleId="CIEP-Table-text-blue" w:customStyle="1">
    <w:name w:val="CIEP-Table-text-blue"/>
    <w:basedOn w:val="CIEP-Table-text"/>
    <w:qFormat/>
    <w:rsid w:val="00062C45"/>
    <w:rPr>
      <w:color w:val="3F526F"/>
    </w:rPr>
  </w:style>
  <w:style w:type="paragraph" w:styleId="CIEP-Website-large" w:customStyle="1">
    <w:name w:val="CIEP-Website-large"/>
    <w:basedOn w:val="CIEP-Body-text"/>
    <w:next w:val="CIEP-Body-text"/>
    <w:qFormat/>
    <w:rsid w:val="00062C45"/>
    <w:pPr>
      <w:spacing w:before="2400" w:after="0" w:line="240" w:lineRule="auto"/>
    </w:pPr>
    <w:rPr>
      <w:rFonts w:ascii="Open Sans SemiBold" w:hAnsi="Open Sans SemiBold" w:cs="Open Sans SemiBold"/>
      <w:bCs/>
      <w:color w:val="5E745D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sid w:val="00062C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2C45"/>
    <w:pPr>
      <w:spacing w:after="0" w:line="240" w:lineRule="auto"/>
    </w:pPr>
    <w:rPr>
      <w:sz w:val="18"/>
      <w:szCs w:val="18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62C45"/>
    <w:rPr>
      <w:rFonts w:ascii="Open Sans" w:hAnsi="Open Sans" w:eastAsia="Times New Roman" w:cs="Arial"/>
      <w:color w:val="3C3C3B"/>
      <w:sz w:val="18"/>
      <w:szCs w:val="18"/>
      <w:lang w:eastAsia="en-US"/>
    </w:rPr>
  </w:style>
  <w:style w:type="paragraph" w:styleId="List">
    <w:name w:val="List"/>
    <w:basedOn w:val="Normal"/>
    <w:uiPriority w:val="99"/>
    <w:semiHidden/>
    <w:rsid w:val="00062C45"/>
    <w:pPr>
      <w:spacing w:after="0"/>
      <w:ind w:left="357" w:hanging="357"/>
    </w:pPr>
  </w:style>
  <w:style w:type="paragraph" w:styleId="CIEPnumberedheading" w:customStyle="1">
    <w:name w:val="CIEP numbered heading"/>
    <w:basedOn w:val="CIEP-Body-text"/>
    <w:rsid w:val="00FC1A45"/>
    <w:pPr>
      <w:numPr>
        <w:numId w:val="44"/>
      </w:numPr>
      <w:ind w:left="338"/>
    </w:pPr>
    <w:rPr>
      <w:rFonts w:asciiTheme="majorHAnsi" w:hAnsiTheme="majorHAnsi" w:cs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05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hyperlink" Target="https://www.ciep.uk/about-the-ciep/membership-codes/council-members-code.html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www.ciep.uk/about-the-ciep/governance-and-reports/agm-2025.html" TargetMode="External" Id="R916de33deaf34b98" /><Relationship Type="http://schemas.openxmlformats.org/officeDocument/2006/relationships/hyperlink" Target="mailto:chiefexec@ciep.uk" TargetMode="External" Id="R3450c75eb1b04ea2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\Dropbox\CIEP\CIEP%20artwork\Word%20templates\CIEP-multipage-document-template.dotx" TargetMode="External"/></Relationships>
</file>

<file path=word/theme/theme1.xml><?xml version="1.0" encoding="utf-8"?>
<a:theme xmlns:a="http://schemas.openxmlformats.org/drawingml/2006/main" xmlns:thm15="http://schemas.microsoft.com/office/thememl/2012/main" name="CIEP">
  <a:themeElements>
    <a:clrScheme name="CIEP colours">
      <a:dk1>
        <a:srgbClr val="3C3C3B"/>
      </a:dk1>
      <a:lt1>
        <a:srgbClr val="FFFFFF"/>
      </a:lt1>
      <a:dk2>
        <a:srgbClr val="3F526F"/>
      </a:dk2>
      <a:lt2>
        <a:srgbClr val="C9DCAC"/>
      </a:lt2>
      <a:accent1>
        <a:srgbClr val="AECFE6"/>
      </a:accent1>
      <a:accent2>
        <a:srgbClr val="F3C4BF"/>
      </a:accent2>
      <a:accent3>
        <a:srgbClr val="5E745D"/>
      </a:accent3>
      <a:accent4>
        <a:srgbClr val="672E45"/>
      </a:accent4>
      <a:accent5>
        <a:srgbClr val="E1E1E1"/>
      </a:accent5>
      <a:accent6>
        <a:srgbClr val="C9DCAC"/>
      </a:accent6>
      <a:hlink>
        <a:srgbClr val="672E45"/>
      </a:hlink>
      <a:folHlink>
        <a:srgbClr val="5E745D"/>
      </a:folHlink>
    </a:clrScheme>
    <a:fontScheme name="CIEP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EP" id="{F8BD77FE-4462-014E-80F0-469ADBFB3E7E}" vid="{8C95A19B-23EA-C842-BF06-529AF0EE6A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C5AADF-57A3-41DD-82BA-F18C6833FA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CIEP-multipage-document-template.dotx</ap:Template>
  <ap:Application>Microsoft Word for the web</ap:Application>
  <ap:DocSecurity>0</ap:DocSecurity>
  <ap:ScaleCrop>false</ap:ScaleCrop>
  <ap:Company>Graham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Suggestions for Council nominee statements</dc:title>
  <dc:subject/>
  <dc:creator>CIEP</dc:creator>
  <keywords/>
  <dc:description/>
  <lastModifiedBy>Christine Yeates</lastModifiedBy>
  <revision>25</revision>
  <lastPrinted>2022-08-01T17:31:00.0000000Z</lastPrinted>
  <dcterms:created xsi:type="dcterms:W3CDTF">2024-04-18T16:29:00.0000000Z</dcterms:created>
  <dcterms:modified xsi:type="dcterms:W3CDTF">2025-08-13T15:11:56.8786182Z</dcterms:modified>
</coreProperties>
</file>