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FD92" w14:textId="198E9FB9" w:rsidR="00EA7689" w:rsidRPr="00EA7689" w:rsidRDefault="00AA1122" w:rsidP="00EA7689">
      <w:pPr>
        <w:pStyle w:val="CIEP-Chaptersection"/>
      </w:pPr>
      <w:r>
        <w:t>R</w:t>
      </w:r>
      <w:r w:rsidR="00642759">
        <w:t xml:space="preserve">esolution </w:t>
      </w:r>
      <w:r>
        <w:t>proposal form</w:t>
      </w:r>
      <w:r w:rsidR="00635ED3">
        <w:t>: AGM 2025</w:t>
      </w:r>
    </w:p>
    <w:p w14:paraId="771F13E9" w14:textId="4A8E941D" w:rsidR="00FC5ACD" w:rsidRDefault="00FC5ACD" w:rsidP="00EA7689">
      <w:pPr>
        <w:pStyle w:val="CIEP-Body-text"/>
      </w:pPr>
      <w:r>
        <w:t xml:space="preserve">To propose a resolution for consideration </w:t>
      </w:r>
      <w:r w:rsidR="00635ED3">
        <w:t xml:space="preserve">at the 2025 annual </w:t>
      </w:r>
      <w:r>
        <w:t xml:space="preserve">general meeting </w:t>
      </w:r>
      <w:r w:rsidR="002E15FC">
        <w:t xml:space="preserve">(AGM) </w:t>
      </w:r>
      <w:r>
        <w:t>of the CIEP, please</w:t>
      </w:r>
      <w:r w:rsidRPr="00EA7689">
        <w:t xml:space="preserve"> </w:t>
      </w:r>
      <w:r>
        <w:t>c</w:t>
      </w:r>
      <w:r w:rsidRPr="00EA7689">
        <w:t xml:space="preserve">omplete this form </w:t>
      </w:r>
      <w:r>
        <w:t xml:space="preserve">in full </w:t>
      </w:r>
      <w:r w:rsidRPr="00EA7689">
        <w:t>and sign it (</w:t>
      </w:r>
      <w:r>
        <w:t>digitally or with a scanned image</w:t>
      </w:r>
      <w:r w:rsidRPr="00EA7689">
        <w:t>)</w:t>
      </w:r>
      <w:r w:rsidR="00A426EE">
        <w:t>.</w:t>
      </w:r>
      <w:r>
        <w:t xml:space="preserve"> </w:t>
      </w:r>
      <w:r w:rsidR="00A426EE">
        <w:t xml:space="preserve">You must also </w:t>
      </w:r>
      <w:r>
        <w:t>secure a signature from the member seconding your proposal.</w:t>
      </w:r>
    </w:p>
    <w:p w14:paraId="71778A47" w14:textId="429BDAAD" w:rsidR="003521C1" w:rsidRDefault="003521C1" w:rsidP="00EA7689">
      <w:pPr>
        <w:pStyle w:val="CIEP-Body-text"/>
      </w:pPr>
      <w:r>
        <w:t>Please use p</w:t>
      </w:r>
      <w:r w:rsidRPr="003521C1">
        <w:t>l</w:t>
      </w:r>
      <w:r>
        <w:t>ain l</w:t>
      </w:r>
      <w:r w:rsidRPr="003521C1">
        <w:t>anguage throughout.</w:t>
      </w:r>
    </w:p>
    <w:p w14:paraId="08D51219" w14:textId="626014C0" w:rsidR="00FC5ACD" w:rsidRPr="00CB34C5" w:rsidRDefault="0035740E" w:rsidP="00EA7689">
      <w:pPr>
        <w:pStyle w:val="CIEP-Body-text"/>
        <w:rPr>
          <w:rStyle w:val="CIEP-Bold"/>
        </w:rPr>
      </w:pPr>
      <w:r w:rsidRPr="00CB34C5">
        <w:rPr>
          <w:rStyle w:val="CIEP-Bold"/>
        </w:rPr>
        <w:t xml:space="preserve">All completed forms must </w:t>
      </w:r>
      <w:r w:rsidR="00326C01">
        <w:rPr>
          <w:rStyle w:val="CIEP-Bold"/>
        </w:rPr>
        <w:t>be submitted</w:t>
      </w:r>
      <w:r w:rsidR="00FC5ACD" w:rsidRPr="00CB34C5">
        <w:rPr>
          <w:rStyle w:val="CIEP-Bold"/>
        </w:rPr>
        <w:t xml:space="preserve"> </w:t>
      </w:r>
      <w:r w:rsidR="00326C01">
        <w:rPr>
          <w:rStyle w:val="CIEP-Bold"/>
        </w:rPr>
        <w:t xml:space="preserve">to the chair </w:t>
      </w:r>
      <w:r w:rsidRPr="00CB34C5">
        <w:rPr>
          <w:rStyle w:val="CIEP-Bold"/>
        </w:rPr>
        <w:t>by</w:t>
      </w:r>
      <w:r w:rsidR="00FC5ACD" w:rsidRPr="00CB34C5">
        <w:rPr>
          <w:rStyle w:val="CIEP-Bold"/>
        </w:rPr>
        <w:t xml:space="preserve"> </w:t>
      </w:r>
      <w:r w:rsidR="00326C01" w:rsidRPr="00326C01">
        <w:rPr>
          <w:rStyle w:val="CIEP-Bold"/>
        </w:rPr>
        <w:t>11 September</w:t>
      </w:r>
      <w:r w:rsidR="00CB34C5" w:rsidRPr="00326C01">
        <w:rPr>
          <w:rStyle w:val="CIEP-Bold"/>
        </w:rPr>
        <w:t xml:space="preserve"> 2025, </w:t>
      </w:r>
      <w:r w:rsidR="00326C01">
        <w:rPr>
          <w:rStyle w:val="CIEP-Bold"/>
        </w:rPr>
        <w:t>5</w:t>
      </w:r>
      <w:r w:rsidR="00CB34C5" w:rsidRPr="00326C01">
        <w:rPr>
          <w:rStyle w:val="CIEP-Bold"/>
        </w:rPr>
        <w:t>.00pm</w:t>
      </w:r>
      <w:r w:rsidR="00326C01">
        <w:rPr>
          <w:rStyle w:val="CIEP-Bold"/>
        </w:rPr>
        <w:t> </w:t>
      </w:r>
      <w:r w:rsidR="00CB34C5" w:rsidRPr="00326C01">
        <w:rPr>
          <w:rStyle w:val="CIEP-Bold"/>
        </w:rPr>
        <w:t>BST</w:t>
      </w:r>
      <w:r w:rsidR="00FC5ACD" w:rsidRPr="00326C01">
        <w:rPr>
          <w:rStyle w:val="CIEP-Bold"/>
        </w:rPr>
        <w:t>.</w:t>
      </w:r>
    </w:p>
    <w:p w14:paraId="66656C6C" w14:textId="4DCE87DD" w:rsidR="003521C1" w:rsidRPr="003521C1" w:rsidRDefault="00EA7689" w:rsidP="00E81456">
      <w:pPr>
        <w:pStyle w:val="CIEP-Body-space-after"/>
      </w:pPr>
      <w:r w:rsidRPr="00194A3F">
        <w:rPr>
          <w:rStyle w:val="CIEP-Maroon"/>
        </w:rPr>
        <w:t>PLEASE NOTE:</w:t>
      </w:r>
      <w:r w:rsidRPr="00EA7689">
        <w:t xml:space="preserve"> </w:t>
      </w:r>
      <w:r w:rsidR="0035740E">
        <w:t>You</w:t>
      </w:r>
      <w:r w:rsidR="00FC5ACD">
        <w:t xml:space="preserve"> must be </w:t>
      </w:r>
      <w:r w:rsidR="0035740E">
        <w:t xml:space="preserve">a </w:t>
      </w:r>
      <w:r w:rsidRPr="00EA7689">
        <w:t>Voting Member of the Institute (</w:t>
      </w:r>
      <w:proofErr w:type="spellStart"/>
      <w:r w:rsidR="002B0B7F">
        <w:t>ie</w:t>
      </w:r>
      <w:proofErr w:type="spellEnd"/>
      <w:r w:rsidR="00FC5ACD">
        <w:t xml:space="preserve"> </w:t>
      </w:r>
      <w:r w:rsidR="0035740E">
        <w:t xml:space="preserve">a </w:t>
      </w:r>
      <w:r w:rsidRPr="00EA7689">
        <w:t xml:space="preserve">Professional </w:t>
      </w:r>
      <w:r w:rsidR="00FC5ACD">
        <w:t>or</w:t>
      </w:r>
      <w:r w:rsidRPr="00EA7689">
        <w:t xml:space="preserve"> Advanced Professional Member) </w:t>
      </w:r>
      <w:r w:rsidR="00FC5ACD">
        <w:t>to</w:t>
      </w:r>
      <w:r w:rsidRPr="00EA7689">
        <w:t xml:space="preserve"> </w:t>
      </w:r>
      <w:r w:rsidR="00090618">
        <w:t xml:space="preserve">either </w:t>
      </w:r>
      <w:r w:rsidR="00FC5ACD">
        <w:t>propose</w:t>
      </w:r>
      <w:r w:rsidR="00695AA0">
        <w:t xml:space="preserve"> </w:t>
      </w:r>
      <w:r w:rsidR="00090618">
        <w:t xml:space="preserve">or second </w:t>
      </w:r>
      <w:r w:rsidR="00FC5ACD">
        <w:t xml:space="preserve">a </w:t>
      </w:r>
      <w:r w:rsidR="002B0B7F">
        <w:t>resolution</w:t>
      </w:r>
      <w:r w:rsidR="0035740E">
        <w:t>.</w:t>
      </w:r>
    </w:p>
    <w:tbl>
      <w:tblPr>
        <w:tblStyle w:val="TableGrid"/>
        <w:tblW w:w="9634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3827"/>
        <w:gridCol w:w="1843"/>
        <w:gridCol w:w="1842"/>
      </w:tblGrid>
      <w:tr w:rsidR="001B1CBC" w14:paraId="5C6F2926" w14:textId="77777777" w:rsidTr="5C223B9A">
        <w:tc>
          <w:tcPr>
            <w:tcW w:w="9634" w:type="dxa"/>
            <w:gridSpan w:val="4"/>
            <w:shd w:val="clear" w:color="auto" w:fill="3F526F" w:themeFill="accent5"/>
          </w:tcPr>
          <w:p w14:paraId="50D026D9" w14:textId="78CC1005" w:rsidR="001B1CBC" w:rsidRPr="00952E00" w:rsidRDefault="00682579" w:rsidP="00952E00">
            <w:pPr>
              <w:pStyle w:val="CIEP-Body-text"/>
              <w:rPr>
                <w:rStyle w:val="CIEP-Bold"/>
                <w:color w:val="FFFFFF" w:themeColor="background1"/>
              </w:rPr>
            </w:pPr>
            <w:r w:rsidRPr="00952E00">
              <w:rPr>
                <w:rStyle w:val="CIEP-Bold"/>
                <w:color w:val="FFFFFF" w:themeColor="background1"/>
              </w:rPr>
              <w:t xml:space="preserve">Declaration of submission of a resolution to the </w:t>
            </w:r>
            <w:r w:rsidR="003521C1">
              <w:rPr>
                <w:rStyle w:val="CIEP-Bold"/>
                <w:color w:val="FFFFFF" w:themeColor="background1"/>
              </w:rPr>
              <w:t xml:space="preserve">2025 </w:t>
            </w:r>
            <w:r w:rsidRPr="00952E00">
              <w:rPr>
                <w:rStyle w:val="CIEP-Bold"/>
                <w:color w:val="FFFFFF" w:themeColor="background1"/>
              </w:rPr>
              <w:t>CIEP AGM</w:t>
            </w:r>
          </w:p>
        </w:tc>
      </w:tr>
      <w:tr w:rsidR="00C27E1C" w14:paraId="3150F1E9" w14:textId="77777777" w:rsidTr="5C223B9A">
        <w:tc>
          <w:tcPr>
            <w:tcW w:w="9634" w:type="dxa"/>
            <w:gridSpan w:val="4"/>
          </w:tcPr>
          <w:p w14:paraId="5557C223" w14:textId="77777777" w:rsidR="003F09CF" w:rsidRDefault="001F364B" w:rsidP="003F09CF">
            <w:pPr>
              <w:pStyle w:val="CIEP-Body-text"/>
            </w:pPr>
            <w:r w:rsidRPr="001F364B">
              <w:rPr>
                <w:rStyle w:val="CIEP-Bold"/>
              </w:rPr>
              <w:t>I</w:t>
            </w:r>
            <w:r w:rsidR="00AB70CB" w:rsidRPr="001F364B">
              <w:rPr>
                <w:rStyle w:val="CIEP-Bold"/>
              </w:rPr>
              <w:t>, the undersigned</w:t>
            </w:r>
            <w:r w:rsidR="00AB70CB" w:rsidRPr="00595012">
              <w:rPr>
                <w:rStyle w:val="CIEP-Bold"/>
              </w:rPr>
              <w:t>,</w:t>
            </w:r>
            <w:r w:rsidR="00AB70CB">
              <w:t xml:space="preserve"> </w:t>
            </w:r>
            <w:r>
              <w:t>being a Voting Member of the Chartered Institute of Editing and Proofreading (CIEP), submit the following resolution to its 202</w:t>
            </w:r>
            <w:r w:rsidR="003F09CF">
              <w:t>5</w:t>
            </w:r>
            <w:r>
              <w:t xml:space="preserve"> AGM. </w:t>
            </w:r>
          </w:p>
          <w:p w14:paraId="36CFB372" w14:textId="514C8D9E" w:rsidR="003F09CF" w:rsidRDefault="001F364B" w:rsidP="003F09CF">
            <w:pPr>
              <w:pStyle w:val="CIEP-Body-text"/>
              <w:rPr>
                <w:szCs w:val="20"/>
              </w:rPr>
            </w:pPr>
            <w:r>
              <w:t xml:space="preserve">I confirm that </w:t>
            </w:r>
            <w:r w:rsidR="002B0B7F" w:rsidRPr="00A6767C">
              <w:rPr>
                <w:szCs w:val="20"/>
              </w:rPr>
              <w:t xml:space="preserve">I have completed this form </w:t>
            </w:r>
            <w:r>
              <w:rPr>
                <w:szCs w:val="20"/>
              </w:rPr>
              <w:t>in good faith</w:t>
            </w:r>
            <w:r w:rsidR="002B0B7F" w:rsidRPr="00A6767C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and that I </w:t>
            </w:r>
            <w:r w:rsidR="002B0B7F" w:rsidRPr="00A6767C">
              <w:rPr>
                <w:szCs w:val="20"/>
              </w:rPr>
              <w:t xml:space="preserve">understand the procedural rules set out in the CIEP’s </w:t>
            </w:r>
            <w:hyperlink r:id="rId8" w:history="1">
              <w:r w:rsidR="002B0B7F" w:rsidRPr="002104A9">
                <w:rPr>
                  <w:rStyle w:val="CIEP-Link"/>
                  <w:szCs w:val="20"/>
                </w:rPr>
                <w:t>standing orders</w:t>
              </w:r>
            </w:hyperlink>
            <w:r w:rsidR="00241377">
              <w:t>.</w:t>
            </w:r>
          </w:p>
          <w:p w14:paraId="2CF8074C" w14:textId="0184E956" w:rsidR="003F09CF" w:rsidRPr="003F09CF" w:rsidRDefault="003F09CF" w:rsidP="003F09CF">
            <w:pPr>
              <w:pStyle w:val="CIEP-Body-text"/>
              <w:rPr>
                <w:szCs w:val="20"/>
              </w:rPr>
            </w:pPr>
            <w:r>
              <w:t xml:space="preserve">I confirm that I have read </w:t>
            </w:r>
            <w:r w:rsidR="003521C1">
              <w:t>‘</w:t>
            </w:r>
            <w:hyperlink r:id="rId9" w:history="1">
              <w:r w:rsidR="003521C1" w:rsidRPr="0086129A">
                <w:rPr>
                  <w:rStyle w:val="Hyperlink"/>
                </w:rPr>
                <w:t>Resolutions: Guidance for proposers and seconders</w:t>
              </w:r>
            </w:hyperlink>
            <w:r w:rsidR="003521C1">
              <w:t xml:space="preserve">’ </w:t>
            </w:r>
            <w:r>
              <w:t>and taken all necessary steps to ensure that this proposed resolution</w:t>
            </w:r>
            <w:r w:rsidR="00076353">
              <w:t>:</w:t>
            </w:r>
          </w:p>
          <w:p w14:paraId="3026F9D8" w14:textId="3C39B9C8" w:rsidR="00635ED3" w:rsidRDefault="008E4771" w:rsidP="00635ED3">
            <w:pPr>
              <w:pStyle w:val="CIEP-Bullet-list"/>
            </w:pPr>
            <w:r>
              <w:t>has</w:t>
            </w:r>
            <w:r w:rsidR="00635ED3">
              <w:t xml:space="preserve"> a short title that clearly indicates what the resolution is about </w:t>
            </w:r>
          </w:p>
          <w:p w14:paraId="624BACC8" w14:textId="2992E35C" w:rsidR="00635ED3" w:rsidRDefault="00635ED3" w:rsidP="00635ED3">
            <w:pPr>
              <w:pStyle w:val="CIEP-Bullet-list"/>
            </w:pPr>
            <w:r>
              <w:t xml:space="preserve">explains why </w:t>
            </w:r>
            <w:r w:rsidR="008E4771">
              <w:t>I’m</w:t>
            </w:r>
            <w:r>
              <w:t xml:space="preserve"> proposing the resolution </w:t>
            </w:r>
          </w:p>
          <w:p w14:paraId="0C306248" w14:textId="03290B21" w:rsidR="00635ED3" w:rsidRDefault="00635ED3" w:rsidP="00635ED3">
            <w:pPr>
              <w:pStyle w:val="CIEP-Bullet-list"/>
            </w:pPr>
            <w:r>
              <w:t>state</w:t>
            </w:r>
            <w:r w:rsidR="008E4771">
              <w:t>s</w:t>
            </w:r>
            <w:r>
              <w:t xml:space="preserve"> the primary goal of the resolution and the benefits for members and the Institute</w:t>
            </w:r>
          </w:p>
          <w:p w14:paraId="37370DAB" w14:textId="70B2796A" w:rsidR="00635ED3" w:rsidRDefault="00635ED3" w:rsidP="00635ED3">
            <w:pPr>
              <w:pStyle w:val="CIEP-Bullet-list"/>
            </w:pPr>
            <w:r>
              <w:t>explain</w:t>
            </w:r>
            <w:r w:rsidR="008E4771">
              <w:t>s</w:t>
            </w:r>
            <w:r>
              <w:t xml:space="preserve"> how </w:t>
            </w:r>
            <w:r w:rsidR="008E4771">
              <w:t>I’ve</w:t>
            </w:r>
            <w:r>
              <w:t xml:space="preserve"> considered any legal and governance requirements and best practice, including HR legislation</w:t>
            </w:r>
          </w:p>
          <w:p w14:paraId="561424B9" w14:textId="09E8DA90" w:rsidR="00635ED3" w:rsidRDefault="00635ED3" w:rsidP="00635ED3">
            <w:pPr>
              <w:pStyle w:val="CIEP-Bullet-list"/>
            </w:pPr>
            <w:r>
              <w:t>explain</w:t>
            </w:r>
            <w:r w:rsidR="008E4771">
              <w:t>s</w:t>
            </w:r>
            <w:r>
              <w:t xml:space="preserve"> how the workloads of those who are elected or employed to run the organisation might be affected</w:t>
            </w:r>
          </w:p>
          <w:p w14:paraId="5DD1B19C" w14:textId="45156DF3" w:rsidR="00635ED3" w:rsidRDefault="00635ED3" w:rsidP="00635ED3">
            <w:pPr>
              <w:pStyle w:val="CIEP-Bullet-list"/>
            </w:pPr>
            <w:r>
              <w:t>state</w:t>
            </w:r>
            <w:r w:rsidR="008E4771">
              <w:t>s</w:t>
            </w:r>
            <w:r>
              <w:t xml:space="preserve"> how the resolution could affect the CIEP’s financial position</w:t>
            </w:r>
          </w:p>
          <w:p w14:paraId="509796CC" w14:textId="6227E07D" w:rsidR="00635ED3" w:rsidRDefault="00635ED3" w:rsidP="00635ED3">
            <w:pPr>
              <w:pStyle w:val="CIEP-Bullet-list"/>
            </w:pPr>
            <w:r>
              <w:t>ensure</w:t>
            </w:r>
            <w:r w:rsidR="008E4771">
              <w:t>s</w:t>
            </w:r>
            <w:r>
              <w:t xml:space="preserve"> that the resolution’s principles are in line with the CIEP’s values</w:t>
            </w:r>
          </w:p>
          <w:p w14:paraId="6280E3E1" w14:textId="2EDBF3C1" w:rsidR="00635ED3" w:rsidRDefault="00635ED3" w:rsidP="00635ED3">
            <w:pPr>
              <w:pStyle w:val="CIEP-Bullet-list"/>
            </w:pPr>
            <w:r>
              <w:t>provide</w:t>
            </w:r>
            <w:r w:rsidR="008E4771">
              <w:t>s</w:t>
            </w:r>
            <w:r>
              <w:t xml:space="preserve"> evidence for any statements made in the resolution</w:t>
            </w:r>
          </w:p>
          <w:p w14:paraId="56C3D1B5" w14:textId="68825C90" w:rsidR="00635ED3" w:rsidRPr="001F364B" w:rsidRDefault="00635ED3" w:rsidP="008E4771">
            <w:pPr>
              <w:pStyle w:val="CIEP-Bullet-list"/>
            </w:pPr>
            <w:r>
              <w:t>state</w:t>
            </w:r>
            <w:r w:rsidR="008E4771">
              <w:t>s</w:t>
            </w:r>
            <w:r>
              <w:t xml:space="preserve"> the actions that should be taken forward if the resolution is adopted, and a feasible time frame for implementing them.</w:t>
            </w:r>
          </w:p>
        </w:tc>
      </w:tr>
      <w:tr w:rsidR="002B0B7F" w14:paraId="106B4A41" w14:textId="77777777" w:rsidTr="5C223B9A">
        <w:trPr>
          <w:trHeight w:val="23"/>
        </w:trPr>
        <w:tc>
          <w:tcPr>
            <w:tcW w:w="2122" w:type="dxa"/>
            <w:shd w:val="clear" w:color="auto" w:fill="CEE2F0" w:themeFill="accent1" w:themeFillTint="99"/>
          </w:tcPr>
          <w:p w14:paraId="21CD47AD" w14:textId="03CC8FF1" w:rsidR="002B0B7F" w:rsidRPr="00B12442" w:rsidRDefault="002B0B7F" w:rsidP="00B12442">
            <w:pPr>
              <w:pStyle w:val="CIEP-Body-text"/>
              <w:rPr>
                <w:rStyle w:val="CIEP-Bold"/>
              </w:rPr>
            </w:pPr>
            <w:r w:rsidRPr="00B12442">
              <w:rPr>
                <w:rStyle w:val="CIEP-Bold"/>
              </w:rPr>
              <w:lastRenderedPageBreak/>
              <w:t>Proposer name</w:t>
            </w:r>
          </w:p>
        </w:tc>
        <w:tc>
          <w:tcPr>
            <w:tcW w:w="7512" w:type="dxa"/>
            <w:gridSpan w:val="3"/>
          </w:tcPr>
          <w:p w14:paraId="3E5CFD39" w14:textId="77777777" w:rsidR="002B0B7F" w:rsidRPr="00A6767C" w:rsidRDefault="002B0B7F" w:rsidP="00792932">
            <w:pPr>
              <w:pStyle w:val="CIEP-Body-text"/>
            </w:pPr>
          </w:p>
        </w:tc>
      </w:tr>
      <w:tr w:rsidR="00083CA9" w14:paraId="5B14F307" w14:textId="77777777" w:rsidTr="5C223B9A">
        <w:tc>
          <w:tcPr>
            <w:tcW w:w="2122" w:type="dxa"/>
            <w:shd w:val="clear" w:color="auto" w:fill="CEE2F0" w:themeFill="accent1" w:themeFillTint="99"/>
          </w:tcPr>
          <w:p w14:paraId="18D417CC" w14:textId="7CF90CFA" w:rsidR="00083CA9" w:rsidRPr="00B12442" w:rsidRDefault="00083CA9" w:rsidP="00B12442">
            <w:pPr>
              <w:pStyle w:val="CIEP-Body-text"/>
              <w:rPr>
                <w:rStyle w:val="CIEP-Bold"/>
              </w:rPr>
            </w:pPr>
            <w:r w:rsidRPr="00B12442">
              <w:rPr>
                <w:rStyle w:val="CIEP-Bold"/>
              </w:rPr>
              <w:t>Membership grade</w:t>
            </w:r>
          </w:p>
        </w:tc>
        <w:tc>
          <w:tcPr>
            <w:tcW w:w="7512" w:type="dxa"/>
            <w:gridSpan w:val="3"/>
          </w:tcPr>
          <w:p w14:paraId="22B6D4F8" w14:textId="5FC68A74" w:rsidR="00083CA9" w:rsidRPr="00A6767C" w:rsidRDefault="00083CA9" w:rsidP="00792932">
            <w:pPr>
              <w:pStyle w:val="CIEP-Body-text"/>
            </w:pPr>
          </w:p>
        </w:tc>
      </w:tr>
      <w:tr w:rsidR="002B0B7F" w14:paraId="0C4268BA" w14:textId="77777777" w:rsidTr="5C223B9A">
        <w:tc>
          <w:tcPr>
            <w:tcW w:w="2122" w:type="dxa"/>
            <w:shd w:val="clear" w:color="auto" w:fill="CEE2F0" w:themeFill="accent1" w:themeFillTint="99"/>
          </w:tcPr>
          <w:p w14:paraId="11504E0A" w14:textId="15BCC54B" w:rsidR="002B0B7F" w:rsidRPr="00B12442" w:rsidRDefault="00A6767C" w:rsidP="00B12442">
            <w:pPr>
              <w:pStyle w:val="CIEP-Body-text"/>
              <w:rPr>
                <w:rStyle w:val="CIEP-Bold"/>
              </w:rPr>
            </w:pPr>
            <w:r w:rsidRPr="00B12442">
              <w:rPr>
                <w:rStyle w:val="CIEP-Bold"/>
              </w:rPr>
              <w:t>Signature</w:t>
            </w:r>
          </w:p>
        </w:tc>
        <w:tc>
          <w:tcPr>
            <w:tcW w:w="3827" w:type="dxa"/>
          </w:tcPr>
          <w:p w14:paraId="50CE830A" w14:textId="77777777" w:rsidR="002B0B7F" w:rsidRPr="00A6767C" w:rsidRDefault="002B0B7F" w:rsidP="00792932">
            <w:pPr>
              <w:pStyle w:val="CIEP-Body-text"/>
            </w:pPr>
          </w:p>
        </w:tc>
        <w:tc>
          <w:tcPr>
            <w:tcW w:w="1843" w:type="dxa"/>
            <w:shd w:val="clear" w:color="auto" w:fill="CEE2F0" w:themeFill="accent1" w:themeFillTint="99"/>
          </w:tcPr>
          <w:p w14:paraId="1D85F352" w14:textId="1D865F05" w:rsidR="002B0B7F" w:rsidRPr="00B12442" w:rsidRDefault="002B0B7F" w:rsidP="00B12442">
            <w:pPr>
              <w:pStyle w:val="CIEP-Body-text"/>
              <w:rPr>
                <w:rStyle w:val="CIEP-Bold"/>
              </w:rPr>
            </w:pPr>
            <w:r w:rsidRPr="00B12442">
              <w:rPr>
                <w:rStyle w:val="CIEP-Bold"/>
              </w:rPr>
              <w:t>Date</w:t>
            </w:r>
          </w:p>
        </w:tc>
        <w:tc>
          <w:tcPr>
            <w:tcW w:w="1842" w:type="dxa"/>
          </w:tcPr>
          <w:p w14:paraId="36D45EB7" w14:textId="77777777" w:rsidR="002B0B7F" w:rsidRPr="00A6767C" w:rsidRDefault="002B0B7F" w:rsidP="00792932">
            <w:pPr>
              <w:pStyle w:val="CIEP-Body-text"/>
            </w:pPr>
          </w:p>
        </w:tc>
      </w:tr>
      <w:tr w:rsidR="00A6767C" w14:paraId="546B78BA" w14:textId="77777777" w:rsidTr="5C223B9A">
        <w:tc>
          <w:tcPr>
            <w:tcW w:w="9634" w:type="dxa"/>
            <w:gridSpan w:val="4"/>
          </w:tcPr>
          <w:p w14:paraId="1CBB31A0" w14:textId="666FAB51" w:rsidR="00A6767C" w:rsidRPr="00A6767C" w:rsidRDefault="00A6767C" w:rsidP="00792932">
            <w:pPr>
              <w:pStyle w:val="CIEP-Body-text"/>
            </w:pPr>
            <w:r w:rsidRPr="001F364B">
              <w:rPr>
                <w:rStyle w:val="CIEP-Bold"/>
              </w:rPr>
              <w:t xml:space="preserve">I, </w:t>
            </w:r>
            <w:r w:rsidR="001F364B" w:rsidRPr="001F364B">
              <w:rPr>
                <w:rStyle w:val="CIEP-Bold"/>
              </w:rPr>
              <w:t>the undersigned,</w:t>
            </w:r>
            <w:r w:rsidR="00E736A7" w:rsidRPr="001F364B">
              <w:t xml:space="preserve"> </w:t>
            </w:r>
            <w:r w:rsidRPr="001F364B">
              <w:t>confirm</w:t>
            </w:r>
            <w:r w:rsidRPr="00A6767C">
              <w:t xml:space="preserve"> that I have read this form in full</w:t>
            </w:r>
            <w:r w:rsidR="001F364B">
              <w:t xml:space="preserve"> and that I second this proposal.</w:t>
            </w:r>
          </w:p>
        </w:tc>
      </w:tr>
      <w:tr w:rsidR="00A6767C" w14:paraId="66891B89" w14:textId="77777777" w:rsidTr="5C223B9A">
        <w:trPr>
          <w:trHeight w:val="23"/>
        </w:trPr>
        <w:tc>
          <w:tcPr>
            <w:tcW w:w="2122" w:type="dxa"/>
            <w:shd w:val="clear" w:color="auto" w:fill="CEE2F0" w:themeFill="accent1" w:themeFillTint="99"/>
          </w:tcPr>
          <w:p w14:paraId="3A035ADA" w14:textId="36E32F0E" w:rsidR="00A6767C" w:rsidRPr="00B12442" w:rsidRDefault="00A6767C" w:rsidP="00792932">
            <w:pPr>
              <w:pStyle w:val="CIEP-Body-text"/>
              <w:rPr>
                <w:rStyle w:val="CIEP-Bold"/>
              </w:rPr>
            </w:pPr>
            <w:r w:rsidRPr="00B12442">
              <w:rPr>
                <w:rStyle w:val="CIEP-Bold"/>
              </w:rPr>
              <w:t>Seconder name</w:t>
            </w:r>
          </w:p>
        </w:tc>
        <w:tc>
          <w:tcPr>
            <w:tcW w:w="7512" w:type="dxa"/>
            <w:gridSpan w:val="3"/>
          </w:tcPr>
          <w:p w14:paraId="2DC12A86" w14:textId="77777777" w:rsidR="00A6767C" w:rsidRPr="00A74640" w:rsidRDefault="00A6767C" w:rsidP="00792932">
            <w:pPr>
              <w:pStyle w:val="CIEP-Body-text"/>
            </w:pPr>
          </w:p>
        </w:tc>
      </w:tr>
      <w:tr w:rsidR="00083CA9" w14:paraId="198C5E55" w14:textId="77777777" w:rsidTr="5C223B9A">
        <w:tc>
          <w:tcPr>
            <w:tcW w:w="2122" w:type="dxa"/>
            <w:shd w:val="clear" w:color="auto" w:fill="CEE2F0" w:themeFill="accent1" w:themeFillTint="99"/>
          </w:tcPr>
          <w:p w14:paraId="34F25433" w14:textId="77777777" w:rsidR="00083CA9" w:rsidRPr="00B12442" w:rsidRDefault="00083CA9" w:rsidP="00792932">
            <w:pPr>
              <w:pStyle w:val="CIEP-Body-text"/>
              <w:rPr>
                <w:rStyle w:val="CIEP-Bold"/>
              </w:rPr>
            </w:pPr>
            <w:r w:rsidRPr="00B12442">
              <w:rPr>
                <w:rStyle w:val="CIEP-Bold"/>
              </w:rPr>
              <w:t>Membership grade</w:t>
            </w:r>
          </w:p>
        </w:tc>
        <w:tc>
          <w:tcPr>
            <w:tcW w:w="7512" w:type="dxa"/>
            <w:gridSpan w:val="3"/>
          </w:tcPr>
          <w:p w14:paraId="140EDEF7" w14:textId="7B04BC0E" w:rsidR="00083CA9" w:rsidRPr="00A74640" w:rsidRDefault="00083CA9" w:rsidP="00792932">
            <w:pPr>
              <w:pStyle w:val="CIEP-Body-text"/>
            </w:pPr>
          </w:p>
        </w:tc>
      </w:tr>
      <w:tr w:rsidR="00A6767C" w14:paraId="25C516D2" w14:textId="77777777" w:rsidTr="5C223B9A">
        <w:tc>
          <w:tcPr>
            <w:tcW w:w="2122" w:type="dxa"/>
            <w:shd w:val="clear" w:color="auto" w:fill="CEE2F0" w:themeFill="accent1" w:themeFillTint="99"/>
          </w:tcPr>
          <w:p w14:paraId="390BA9FD" w14:textId="77777777" w:rsidR="00A6767C" w:rsidRPr="00B12442" w:rsidRDefault="00A6767C" w:rsidP="00792932">
            <w:pPr>
              <w:pStyle w:val="CIEP-Body-text"/>
              <w:rPr>
                <w:rStyle w:val="CIEP-Bold"/>
              </w:rPr>
            </w:pPr>
            <w:r w:rsidRPr="00B12442">
              <w:rPr>
                <w:rStyle w:val="CIEP-Bold"/>
              </w:rPr>
              <w:t>Signature</w:t>
            </w:r>
          </w:p>
        </w:tc>
        <w:tc>
          <w:tcPr>
            <w:tcW w:w="3827" w:type="dxa"/>
          </w:tcPr>
          <w:p w14:paraId="0F8510DA" w14:textId="77777777" w:rsidR="00A6767C" w:rsidRPr="00A74640" w:rsidRDefault="00A6767C" w:rsidP="00792932">
            <w:pPr>
              <w:pStyle w:val="CIEP-Body-text"/>
            </w:pPr>
          </w:p>
        </w:tc>
        <w:tc>
          <w:tcPr>
            <w:tcW w:w="1843" w:type="dxa"/>
            <w:shd w:val="clear" w:color="auto" w:fill="CEE2F0" w:themeFill="accent1" w:themeFillTint="99"/>
          </w:tcPr>
          <w:p w14:paraId="7EE428AC" w14:textId="77777777" w:rsidR="00A6767C" w:rsidRPr="00B12442" w:rsidRDefault="00A6767C" w:rsidP="00B12442">
            <w:pPr>
              <w:pStyle w:val="CIEP-Body-text"/>
              <w:rPr>
                <w:rStyle w:val="CIEP-Bold"/>
              </w:rPr>
            </w:pPr>
            <w:r w:rsidRPr="00B12442">
              <w:rPr>
                <w:rStyle w:val="CIEP-Bold"/>
              </w:rPr>
              <w:t>Date</w:t>
            </w:r>
          </w:p>
        </w:tc>
        <w:tc>
          <w:tcPr>
            <w:tcW w:w="1842" w:type="dxa"/>
          </w:tcPr>
          <w:p w14:paraId="11F95881" w14:textId="77777777" w:rsidR="00A6767C" w:rsidRPr="00A74640" w:rsidRDefault="00A6767C" w:rsidP="00792932">
            <w:pPr>
              <w:pStyle w:val="CIEP-Body-text"/>
            </w:pPr>
          </w:p>
        </w:tc>
      </w:tr>
    </w:tbl>
    <w:p w14:paraId="3B14AB24" w14:textId="37743BA4" w:rsidR="00AB70CB" w:rsidRDefault="003521C1" w:rsidP="00952E00">
      <w:pPr>
        <w:pStyle w:val="CIEP-Heading-1"/>
      </w:pPr>
      <w:r>
        <w:t>The proposed resolution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2"/>
      </w:tblGrid>
      <w:tr w:rsidR="002F75F6" w14:paraId="348C7814" w14:textId="77777777" w:rsidTr="000B1359">
        <w:tc>
          <w:tcPr>
            <w:tcW w:w="9622" w:type="dxa"/>
            <w:shd w:val="clear" w:color="auto" w:fill="CEE2F0" w:themeFill="accent1" w:themeFillTint="99"/>
          </w:tcPr>
          <w:p w14:paraId="403E63EE" w14:textId="57EBD1F2" w:rsidR="002F75F6" w:rsidRPr="00B12442" w:rsidRDefault="000B3097" w:rsidP="009A1637">
            <w:pPr>
              <w:rPr>
                <w:rStyle w:val="CIEP-Bold"/>
              </w:rPr>
            </w:pPr>
            <w:r>
              <w:rPr>
                <w:rStyle w:val="CIEP-Bold"/>
              </w:rPr>
              <w:t xml:space="preserve">Section </w:t>
            </w:r>
            <w:r w:rsidR="002F75F6" w:rsidRPr="00B12442">
              <w:rPr>
                <w:rStyle w:val="CIEP-Bold"/>
              </w:rPr>
              <w:t>1</w:t>
            </w:r>
            <w:r w:rsidR="008E4771">
              <w:rPr>
                <w:rStyle w:val="CIEP-Bold"/>
              </w:rPr>
              <w:t>:</w:t>
            </w:r>
            <w:r w:rsidR="002F75F6" w:rsidRPr="00B12442">
              <w:rPr>
                <w:rStyle w:val="CIEP-Bold"/>
              </w:rPr>
              <w:t xml:space="preserve"> Short title (‘Resolution to/on …’)</w:t>
            </w:r>
          </w:p>
        </w:tc>
      </w:tr>
      <w:tr w:rsidR="002F75F6" w14:paraId="48C86C08" w14:textId="77777777" w:rsidTr="00952E00">
        <w:tc>
          <w:tcPr>
            <w:tcW w:w="9622" w:type="dxa"/>
          </w:tcPr>
          <w:p w14:paraId="0BE77036" w14:textId="2DB8AACB" w:rsidR="002F75F6" w:rsidRPr="00356598" w:rsidRDefault="002F75F6" w:rsidP="00356598">
            <w:pPr>
              <w:pStyle w:val="CIEP-Body-text"/>
            </w:pPr>
          </w:p>
        </w:tc>
      </w:tr>
    </w:tbl>
    <w:p w14:paraId="40A620A0" w14:textId="77777777" w:rsidR="002F75F6" w:rsidRDefault="002F75F6" w:rsidP="00EA7689"/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2"/>
      </w:tblGrid>
      <w:tr w:rsidR="0030511D" w14:paraId="6763C3CC" w14:textId="77777777" w:rsidTr="000B1359">
        <w:tc>
          <w:tcPr>
            <w:tcW w:w="9622" w:type="dxa"/>
            <w:shd w:val="clear" w:color="auto" w:fill="CEE2F0" w:themeFill="accent1" w:themeFillTint="99"/>
          </w:tcPr>
          <w:p w14:paraId="5E57BFBE" w14:textId="5A9D536D" w:rsidR="0030511D" w:rsidRPr="00B12442" w:rsidRDefault="000B3097" w:rsidP="009A1637">
            <w:pPr>
              <w:rPr>
                <w:rStyle w:val="CIEP-Bold"/>
              </w:rPr>
            </w:pPr>
            <w:r>
              <w:rPr>
                <w:rStyle w:val="CIEP-Bold"/>
              </w:rPr>
              <w:t xml:space="preserve">Section </w:t>
            </w:r>
            <w:r w:rsidR="002F75F6" w:rsidRPr="00B12442">
              <w:rPr>
                <w:rStyle w:val="CIEP-Bold"/>
              </w:rPr>
              <w:t>2</w:t>
            </w:r>
            <w:r w:rsidR="008E4771">
              <w:rPr>
                <w:rStyle w:val="CIEP-Bold"/>
              </w:rPr>
              <w:t>:</w:t>
            </w:r>
            <w:r w:rsidR="002F75F6" w:rsidRPr="00B12442">
              <w:rPr>
                <w:rStyle w:val="CIEP-Bold"/>
              </w:rPr>
              <w:t xml:space="preserve"> </w:t>
            </w:r>
            <w:r w:rsidR="0030511D" w:rsidRPr="00B12442">
              <w:rPr>
                <w:rStyle w:val="CIEP-Bold"/>
              </w:rPr>
              <w:t xml:space="preserve">Why </w:t>
            </w:r>
            <w:r w:rsidR="008E4771">
              <w:rPr>
                <w:rStyle w:val="CIEP-Bold"/>
              </w:rPr>
              <w:t>I’m proposing this resolution</w:t>
            </w:r>
          </w:p>
        </w:tc>
      </w:tr>
      <w:tr w:rsidR="0030511D" w14:paraId="406E700F" w14:textId="77777777" w:rsidTr="00952E00">
        <w:tc>
          <w:tcPr>
            <w:tcW w:w="9622" w:type="dxa"/>
          </w:tcPr>
          <w:p w14:paraId="795B58E6" w14:textId="2A7E5703" w:rsidR="0030511D" w:rsidRDefault="0030511D" w:rsidP="00356598">
            <w:pPr>
              <w:pStyle w:val="CIEP-Body-text"/>
            </w:pPr>
          </w:p>
        </w:tc>
      </w:tr>
    </w:tbl>
    <w:p w14:paraId="09821477" w14:textId="77777777" w:rsidR="0030511D" w:rsidRDefault="0030511D" w:rsidP="00EA7689"/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2"/>
      </w:tblGrid>
      <w:tr w:rsidR="00792932" w14:paraId="22B78435" w14:textId="77777777" w:rsidTr="000B1359">
        <w:tc>
          <w:tcPr>
            <w:tcW w:w="9622" w:type="dxa"/>
            <w:shd w:val="clear" w:color="auto" w:fill="CEE2F0" w:themeFill="accent1" w:themeFillTint="99"/>
          </w:tcPr>
          <w:p w14:paraId="2020BB20" w14:textId="0350AEEC" w:rsidR="00792932" w:rsidRPr="00B12442" w:rsidRDefault="000B3097" w:rsidP="00B12442">
            <w:pPr>
              <w:pStyle w:val="CIEP-Body-text"/>
              <w:rPr>
                <w:rStyle w:val="CIEP-Bold"/>
              </w:rPr>
            </w:pPr>
            <w:r>
              <w:rPr>
                <w:rStyle w:val="CIEP-Bold"/>
              </w:rPr>
              <w:t xml:space="preserve">Section </w:t>
            </w:r>
            <w:r w:rsidR="002F75F6" w:rsidRPr="00B12442">
              <w:rPr>
                <w:rStyle w:val="CIEP-Bold"/>
              </w:rPr>
              <w:t>3</w:t>
            </w:r>
            <w:r w:rsidR="008E4771">
              <w:rPr>
                <w:rStyle w:val="CIEP-Bold"/>
              </w:rPr>
              <w:t>:</w:t>
            </w:r>
            <w:r w:rsidR="002F75F6" w:rsidRPr="00B12442">
              <w:rPr>
                <w:rStyle w:val="CIEP-Bold"/>
              </w:rPr>
              <w:t xml:space="preserve"> The primary goal (</w:t>
            </w:r>
            <w:proofErr w:type="spellStart"/>
            <w:r w:rsidR="002F75F6" w:rsidRPr="00B12442">
              <w:rPr>
                <w:rStyle w:val="CIEP-Bold"/>
              </w:rPr>
              <w:t>ie</w:t>
            </w:r>
            <w:proofErr w:type="spellEnd"/>
            <w:r w:rsidR="002F75F6" w:rsidRPr="00B12442">
              <w:rPr>
                <w:rStyle w:val="CIEP-Bold"/>
              </w:rPr>
              <w:t xml:space="preserve"> </w:t>
            </w:r>
            <w:r w:rsidR="00A97A0F">
              <w:rPr>
                <w:rStyle w:val="CIEP-Bold"/>
              </w:rPr>
              <w:t xml:space="preserve">adopting </w:t>
            </w:r>
            <w:r w:rsidR="002F75F6" w:rsidRPr="00B12442">
              <w:rPr>
                <w:rStyle w:val="CIEP-Bold"/>
              </w:rPr>
              <w:t xml:space="preserve">a principle or </w:t>
            </w:r>
            <w:r w:rsidR="00A97A0F">
              <w:rPr>
                <w:rStyle w:val="CIEP-Bold"/>
              </w:rPr>
              <w:t xml:space="preserve">implementing </w:t>
            </w:r>
            <w:r w:rsidR="002F75F6" w:rsidRPr="00B12442">
              <w:rPr>
                <w:rStyle w:val="CIEP-Bold"/>
              </w:rPr>
              <w:t xml:space="preserve">a set of </w:t>
            </w:r>
            <w:r w:rsidR="0035723A">
              <w:rPr>
                <w:rStyle w:val="CIEP-Bold"/>
              </w:rPr>
              <w:t>actions</w:t>
            </w:r>
            <w:r w:rsidR="002F75F6" w:rsidRPr="00B12442">
              <w:rPr>
                <w:rStyle w:val="CIEP-Bold"/>
              </w:rPr>
              <w:t>) and the benefits to members and the Institute</w:t>
            </w:r>
            <w:r w:rsidR="007359B2">
              <w:rPr>
                <w:rStyle w:val="CIEP-Bold"/>
              </w:rPr>
              <w:t xml:space="preserve"> (Whereby the CIEP will …)</w:t>
            </w:r>
          </w:p>
        </w:tc>
      </w:tr>
      <w:tr w:rsidR="00792932" w14:paraId="3EAD3709" w14:textId="77777777" w:rsidTr="00952E00">
        <w:tc>
          <w:tcPr>
            <w:tcW w:w="9622" w:type="dxa"/>
          </w:tcPr>
          <w:p w14:paraId="7557A6F7" w14:textId="7008DD30" w:rsidR="00792932" w:rsidRDefault="00792932" w:rsidP="00356598">
            <w:pPr>
              <w:pStyle w:val="CIEP-Body-text"/>
            </w:pPr>
          </w:p>
        </w:tc>
      </w:tr>
    </w:tbl>
    <w:p w14:paraId="57C5EB81" w14:textId="77777777" w:rsidR="003F09CF" w:rsidRDefault="003F09CF" w:rsidP="00EA7689"/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2"/>
      </w:tblGrid>
      <w:tr w:rsidR="0030511D" w14:paraId="3FFC7ABC" w14:textId="77777777" w:rsidTr="000B1359">
        <w:tc>
          <w:tcPr>
            <w:tcW w:w="9622" w:type="dxa"/>
            <w:shd w:val="clear" w:color="auto" w:fill="CEE2F0" w:themeFill="accent1" w:themeFillTint="99"/>
          </w:tcPr>
          <w:p w14:paraId="69140479" w14:textId="08BFC72A" w:rsidR="0030511D" w:rsidRPr="00B12442" w:rsidRDefault="000B3097" w:rsidP="009A1637">
            <w:pPr>
              <w:rPr>
                <w:rStyle w:val="CIEP-Bold"/>
              </w:rPr>
            </w:pPr>
            <w:r>
              <w:rPr>
                <w:rStyle w:val="CIEP-Bold"/>
              </w:rPr>
              <w:t xml:space="preserve">Section </w:t>
            </w:r>
            <w:r w:rsidR="002F75F6" w:rsidRPr="00B12442">
              <w:rPr>
                <w:rStyle w:val="CIEP-Bold"/>
              </w:rPr>
              <w:t>4</w:t>
            </w:r>
            <w:r w:rsidR="008E4771">
              <w:rPr>
                <w:rStyle w:val="CIEP-Bold"/>
              </w:rPr>
              <w:t>: How I’ve</w:t>
            </w:r>
            <w:r w:rsidR="008E4771" w:rsidRPr="008E4771">
              <w:rPr>
                <w:rStyle w:val="CIEP-Bold"/>
              </w:rPr>
              <w:t xml:space="preserve"> considered any legal and governance requirements and best practice, including HR legislation</w:t>
            </w:r>
          </w:p>
        </w:tc>
      </w:tr>
      <w:tr w:rsidR="0030511D" w14:paraId="3AEE5415" w14:textId="77777777" w:rsidTr="00952E00">
        <w:tc>
          <w:tcPr>
            <w:tcW w:w="9622" w:type="dxa"/>
          </w:tcPr>
          <w:p w14:paraId="53FD63E6" w14:textId="77777777" w:rsidR="0030511D" w:rsidRDefault="0030511D" w:rsidP="00356598">
            <w:pPr>
              <w:pStyle w:val="CIEP-Body-text"/>
            </w:pPr>
          </w:p>
        </w:tc>
      </w:tr>
    </w:tbl>
    <w:p w14:paraId="5CD7E756" w14:textId="77777777" w:rsidR="0030511D" w:rsidRDefault="0030511D" w:rsidP="00EA7689"/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2"/>
      </w:tblGrid>
      <w:tr w:rsidR="0030511D" w14:paraId="0F236D35" w14:textId="77777777" w:rsidTr="000B1359">
        <w:tc>
          <w:tcPr>
            <w:tcW w:w="9622" w:type="dxa"/>
            <w:shd w:val="clear" w:color="auto" w:fill="CEE2F0" w:themeFill="accent1" w:themeFillTint="99"/>
          </w:tcPr>
          <w:p w14:paraId="35A17C1E" w14:textId="2EEE523B" w:rsidR="0030511D" w:rsidRPr="00B12442" w:rsidRDefault="000B3097" w:rsidP="00B12442">
            <w:pPr>
              <w:pStyle w:val="CIEP-Body-text"/>
              <w:rPr>
                <w:rStyle w:val="CIEP-Bold"/>
              </w:rPr>
            </w:pPr>
            <w:r>
              <w:rPr>
                <w:rStyle w:val="CIEP-Bold"/>
              </w:rPr>
              <w:t xml:space="preserve">Section </w:t>
            </w:r>
            <w:r w:rsidR="002C0FBD" w:rsidRPr="00B12442">
              <w:rPr>
                <w:rStyle w:val="CIEP-Bold"/>
              </w:rPr>
              <w:t>5</w:t>
            </w:r>
            <w:r w:rsidR="008E4771">
              <w:rPr>
                <w:rStyle w:val="CIEP-Bold"/>
              </w:rPr>
              <w:t>:</w:t>
            </w:r>
            <w:r w:rsidR="002C0FBD" w:rsidRPr="00B12442">
              <w:rPr>
                <w:rStyle w:val="CIEP-Bold"/>
              </w:rPr>
              <w:t xml:space="preserve"> </w:t>
            </w:r>
            <w:r w:rsidR="008E4771">
              <w:rPr>
                <w:rStyle w:val="CIEP-Bold"/>
              </w:rPr>
              <w:t>H</w:t>
            </w:r>
            <w:r w:rsidR="008E4771" w:rsidRPr="008E4771">
              <w:rPr>
                <w:rStyle w:val="CIEP-Bold"/>
              </w:rPr>
              <w:t>ow the workloads of those who are elected or employed to run the organisation might be affected</w:t>
            </w:r>
          </w:p>
        </w:tc>
      </w:tr>
      <w:tr w:rsidR="0030511D" w14:paraId="6115EBE9" w14:textId="77777777" w:rsidTr="00952E00">
        <w:tc>
          <w:tcPr>
            <w:tcW w:w="9622" w:type="dxa"/>
          </w:tcPr>
          <w:p w14:paraId="5D2149B7" w14:textId="77777777" w:rsidR="0030511D" w:rsidRDefault="0030511D" w:rsidP="00356598">
            <w:pPr>
              <w:pStyle w:val="CIEP-Body-text"/>
            </w:pPr>
          </w:p>
        </w:tc>
      </w:tr>
    </w:tbl>
    <w:p w14:paraId="54E0A8B2" w14:textId="77777777" w:rsidR="0030511D" w:rsidRDefault="0030511D" w:rsidP="00EA7689"/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2"/>
      </w:tblGrid>
      <w:tr w:rsidR="0030511D" w14:paraId="71918794" w14:textId="77777777" w:rsidTr="000B1359">
        <w:tc>
          <w:tcPr>
            <w:tcW w:w="9622" w:type="dxa"/>
            <w:shd w:val="clear" w:color="auto" w:fill="CEE2F0" w:themeFill="accent1" w:themeFillTint="99"/>
          </w:tcPr>
          <w:p w14:paraId="62F87AF2" w14:textId="21F89459" w:rsidR="0030511D" w:rsidRPr="00B12442" w:rsidRDefault="000B3097" w:rsidP="009A1637">
            <w:pPr>
              <w:rPr>
                <w:rStyle w:val="CIEP-Bold"/>
              </w:rPr>
            </w:pPr>
            <w:r>
              <w:rPr>
                <w:rStyle w:val="CIEP-Bold"/>
              </w:rPr>
              <w:t xml:space="preserve">Section </w:t>
            </w:r>
            <w:r w:rsidR="002C0FBD" w:rsidRPr="00B12442">
              <w:rPr>
                <w:rStyle w:val="CIEP-Bold"/>
              </w:rPr>
              <w:t>6</w:t>
            </w:r>
            <w:r w:rsidR="008E4771">
              <w:rPr>
                <w:rStyle w:val="CIEP-Bold"/>
              </w:rPr>
              <w:t>:</w:t>
            </w:r>
            <w:r w:rsidR="002C0FBD" w:rsidRPr="00B12442">
              <w:rPr>
                <w:rStyle w:val="CIEP-Bold"/>
              </w:rPr>
              <w:t xml:space="preserve"> </w:t>
            </w:r>
            <w:r w:rsidR="008E4771">
              <w:rPr>
                <w:rStyle w:val="CIEP-Bold"/>
              </w:rPr>
              <w:t>H</w:t>
            </w:r>
            <w:r w:rsidR="008E4771" w:rsidRPr="008E4771">
              <w:rPr>
                <w:rStyle w:val="CIEP-Bold"/>
              </w:rPr>
              <w:t>ow the resolution could affect the CIEP’s financial position</w:t>
            </w:r>
          </w:p>
        </w:tc>
      </w:tr>
      <w:tr w:rsidR="0030511D" w14:paraId="01FD51A5" w14:textId="77777777" w:rsidTr="00952E00">
        <w:tc>
          <w:tcPr>
            <w:tcW w:w="9622" w:type="dxa"/>
          </w:tcPr>
          <w:p w14:paraId="770B27A8" w14:textId="77777777" w:rsidR="0030511D" w:rsidRDefault="0030511D" w:rsidP="00356598">
            <w:pPr>
              <w:pStyle w:val="CIEP-Body-text"/>
            </w:pPr>
          </w:p>
        </w:tc>
      </w:tr>
    </w:tbl>
    <w:p w14:paraId="3F455C73" w14:textId="77777777" w:rsidR="0030511D" w:rsidRDefault="0030511D" w:rsidP="00EA7689"/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2"/>
      </w:tblGrid>
      <w:tr w:rsidR="002C0FBD" w14:paraId="2568A7C8" w14:textId="77777777" w:rsidTr="000B1359">
        <w:tc>
          <w:tcPr>
            <w:tcW w:w="9622" w:type="dxa"/>
            <w:shd w:val="clear" w:color="auto" w:fill="CEE2F0" w:themeFill="accent1" w:themeFillTint="99"/>
          </w:tcPr>
          <w:p w14:paraId="74CADC0C" w14:textId="71137117" w:rsidR="002C0FBD" w:rsidRPr="00B12442" w:rsidRDefault="000B3097" w:rsidP="009A1637">
            <w:pPr>
              <w:rPr>
                <w:rStyle w:val="CIEP-Bold"/>
              </w:rPr>
            </w:pPr>
            <w:r>
              <w:rPr>
                <w:rStyle w:val="CIEP-Bold"/>
              </w:rPr>
              <w:t xml:space="preserve">Section </w:t>
            </w:r>
            <w:r w:rsidR="002C0FBD" w:rsidRPr="00B12442">
              <w:rPr>
                <w:rStyle w:val="CIEP-Bold"/>
              </w:rPr>
              <w:t>7</w:t>
            </w:r>
            <w:r w:rsidR="008E4771">
              <w:rPr>
                <w:rStyle w:val="CIEP-Bold"/>
              </w:rPr>
              <w:t>:</w:t>
            </w:r>
            <w:r w:rsidR="002C0FBD" w:rsidRPr="00B12442">
              <w:rPr>
                <w:rStyle w:val="CIEP-Bold"/>
              </w:rPr>
              <w:t xml:space="preserve"> How the resolution is aligned with </w:t>
            </w:r>
            <w:r w:rsidR="00FE33CA">
              <w:rPr>
                <w:rStyle w:val="CIEP-Bold"/>
              </w:rPr>
              <w:t xml:space="preserve">the </w:t>
            </w:r>
            <w:r w:rsidR="002C0FBD" w:rsidRPr="00B12442">
              <w:rPr>
                <w:rStyle w:val="CIEP-Bold"/>
              </w:rPr>
              <w:t>CIEP</w:t>
            </w:r>
            <w:r w:rsidR="00FE33CA">
              <w:rPr>
                <w:rStyle w:val="CIEP-Bold"/>
              </w:rPr>
              <w:t>’s</w:t>
            </w:r>
            <w:r w:rsidR="002C0FBD" w:rsidRPr="00B12442">
              <w:rPr>
                <w:rStyle w:val="CIEP-Bold"/>
              </w:rPr>
              <w:t xml:space="preserve"> values</w:t>
            </w:r>
            <w:r w:rsidR="00E81456">
              <w:rPr>
                <w:rStyle w:val="CIEP-Bold"/>
              </w:rPr>
              <w:t xml:space="preserve"> </w:t>
            </w:r>
            <w:r w:rsidR="00E81456" w:rsidRPr="00E81456">
              <w:rPr>
                <w:rStyle w:val="CIEP-Bold"/>
              </w:rPr>
              <w:t>(ethical, inclusive, professional, supportive and trustworthy)</w:t>
            </w:r>
          </w:p>
        </w:tc>
      </w:tr>
      <w:tr w:rsidR="002C0FBD" w14:paraId="0B25FE4D" w14:textId="77777777" w:rsidTr="00952E00">
        <w:tc>
          <w:tcPr>
            <w:tcW w:w="9622" w:type="dxa"/>
          </w:tcPr>
          <w:p w14:paraId="3AF95B07" w14:textId="77777777" w:rsidR="002C0FBD" w:rsidRDefault="002C0FBD" w:rsidP="00356598">
            <w:pPr>
              <w:pStyle w:val="CIEP-Body-text"/>
            </w:pPr>
          </w:p>
        </w:tc>
      </w:tr>
    </w:tbl>
    <w:p w14:paraId="21AB1A1F" w14:textId="77777777" w:rsidR="0030511D" w:rsidRDefault="0030511D" w:rsidP="00EA7689"/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2"/>
      </w:tblGrid>
      <w:tr w:rsidR="0030511D" w14:paraId="11E3F635" w14:textId="77777777" w:rsidTr="000B1359">
        <w:tc>
          <w:tcPr>
            <w:tcW w:w="9622" w:type="dxa"/>
            <w:shd w:val="clear" w:color="auto" w:fill="CEE2F0" w:themeFill="accent1" w:themeFillTint="99"/>
          </w:tcPr>
          <w:p w14:paraId="68F81FAC" w14:textId="0B4448D7" w:rsidR="0030511D" w:rsidRPr="00B12442" w:rsidRDefault="000B3097" w:rsidP="00B12442">
            <w:pPr>
              <w:pStyle w:val="CIEP-Body-text"/>
              <w:rPr>
                <w:rStyle w:val="CIEP-Bold"/>
              </w:rPr>
            </w:pPr>
            <w:r>
              <w:rPr>
                <w:rStyle w:val="CIEP-Bold"/>
              </w:rPr>
              <w:t xml:space="preserve">Section </w:t>
            </w:r>
            <w:r w:rsidR="002C0FBD" w:rsidRPr="00B12442">
              <w:rPr>
                <w:rStyle w:val="CIEP-Bold"/>
              </w:rPr>
              <w:t xml:space="preserve">8. </w:t>
            </w:r>
            <w:r w:rsidR="008E4771">
              <w:rPr>
                <w:rStyle w:val="CIEP-Bold"/>
              </w:rPr>
              <w:t>E</w:t>
            </w:r>
            <w:r w:rsidR="008E4771" w:rsidRPr="008E4771">
              <w:rPr>
                <w:rStyle w:val="CIEP-Bold"/>
              </w:rPr>
              <w:t>vidence for any statements made in the resolution</w:t>
            </w:r>
          </w:p>
        </w:tc>
      </w:tr>
      <w:tr w:rsidR="0030511D" w14:paraId="67D38C7D" w14:textId="77777777" w:rsidTr="00952E00">
        <w:tc>
          <w:tcPr>
            <w:tcW w:w="9622" w:type="dxa"/>
          </w:tcPr>
          <w:p w14:paraId="7169183B" w14:textId="77777777" w:rsidR="0030511D" w:rsidRDefault="0030511D" w:rsidP="00356598">
            <w:pPr>
              <w:pStyle w:val="CIEP-Body-text"/>
            </w:pPr>
          </w:p>
        </w:tc>
      </w:tr>
    </w:tbl>
    <w:p w14:paraId="32CC76D9" w14:textId="77777777" w:rsidR="0030511D" w:rsidRDefault="0030511D" w:rsidP="00EA7689"/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2"/>
      </w:tblGrid>
      <w:tr w:rsidR="000B7CA6" w14:paraId="35EB91B4" w14:textId="77777777" w:rsidTr="5C223B9A">
        <w:tc>
          <w:tcPr>
            <w:tcW w:w="9622" w:type="dxa"/>
            <w:shd w:val="clear" w:color="auto" w:fill="CEE2F0" w:themeFill="accent1" w:themeFillTint="99"/>
          </w:tcPr>
          <w:p w14:paraId="2F5DA0B8" w14:textId="3EEF9608" w:rsidR="000B7CA6" w:rsidRPr="00B12442" w:rsidRDefault="00B36E68" w:rsidP="00B12442">
            <w:pPr>
              <w:pStyle w:val="CIEP-Body-text"/>
              <w:rPr>
                <w:rStyle w:val="CIEP-Bold"/>
              </w:rPr>
            </w:pPr>
            <w:r>
              <w:rPr>
                <w:rStyle w:val="CIEP-Bold"/>
              </w:rPr>
              <w:lastRenderedPageBreak/>
              <w:t xml:space="preserve">Section </w:t>
            </w:r>
            <w:r w:rsidR="5C223B9A" w:rsidRPr="5C223B9A">
              <w:rPr>
                <w:rStyle w:val="CIEP-Bold"/>
              </w:rPr>
              <w:t>9</w:t>
            </w:r>
            <w:r w:rsidR="008E4771">
              <w:rPr>
                <w:rStyle w:val="CIEP-Bold"/>
              </w:rPr>
              <w:t>: T</w:t>
            </w:r>
            <w:r w:rsidR="008E4771" w:rsidRPr="008E4771">
              <w:rPr>
                <w:rStyle w:val="CIEP-Bold"/>
              </w:rPr>
              <w:t>he actions that should be taken forward if the resolution is adopted, and a feasible time frame for implementing them</w:t>
            </w:r>
          </w:p>
        </w:tc>
      </w:tr>
      <w:tr w:rsidR="000B7CA6" w14:paraId="50A1EBF3" w14:textId="77777777" w:rsidTr="5C223B9A">
        <w:tc>
          <w:tcPr>
            <w:tcW w:w="9622" w:type="dxa"/>
          </w:tcPr>
          <w:p w14:paraId="29417E95" w14:textId="77777777" w:rsidR="000B7CA6" w:rsidRDefault="000B7CA6" w:rsidP="00356598">
            <w:pPr>
              <w:pStyle w:val="CIEP-Body-text"/>
            </w:pPr>
          </w:p>
        </w:tc>
      </w:tr>
    </w:tbl>
    <w:p w14:paraId="4D4664CB" w14:textId="6B489CD7" w:rsidR="00B12442" w:rsidRDefault="00B12442" w:rsidP="00B12442">
      <w:pPr>
        <w:pStyle w:val="CIEP-Heading-1"/>
      </w:pPr>
      <w:r>
        <w:t>Other matters</w:t>
      </w:r>
    </w:p>
    <w:tbl>
      <w:tblPr>
        <w:tblStyle w:val="TableGrid"/>
        <w:tblW w:w="9627" w:type="dxa"/>
        <w:tblInd w:w="-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7"/>
      </w:tblGrid>
      <w:tr w:rsidR="000B7CA6" w14:paraId="03D27B14" w14:textId="77777777" w:rsidTr="001D08E5">
        <w:tc>
          <w:tcPr>
            <w:tcW w:w="9627" w:type="dxa"/>
            <w:shd w:val="clear" w:color="auto" w:fill="CEE2F0" w:themeFill="accent1" w:themeFillTint="99"/>
          </w:tcPr>
          <w:p w14:paraId="4617382A" w14:textId="56B3830F" w:rsidR="00952E00" w:rsidRPr="00E81456" w:rsidRDefault="000B7CA6" w:rsidP="00E81456">
            <w:pPr>
              <w:pStyle w:val="CIEP-Body-text"/>
              <w:rPr>
                <w:rFonts w:ascii="Open Sans SemiBold" w:hAnsi="Open Sans SemiBold" w:cs="Open Sans SemiBold"/>
              </w:rPr>
            </w:pPr>
            <w:r w:rsidRPr="00B12442">
              <w:rPr>
                <w:rStyle w:val="CIEP-Bold"/>
              </w:rPr>
              <w:t xml:space="preserve">Are you able and prepared to speak </w:t>
            </w:r>
            <w:r w:rsidR="00E275AF">
              <w:rPr>
                <w:rStyle w:val="CIEP-Bold"/>
              </w:rPr>
              <w:t>about</w:t>
            </w:r>
            <w:r w:rsidR="00E275AF" w:rsidRPr="00B12442">
              <w:rPr>
                <w:rStyle w:val="CIEP-Bold"/>
              </w:rPr>
              <w:t xml:space="preserve"> </w:t>
            </w:r>
            <w:r w:rsidRPr="00B12442">
              <w:rPr>
                <w:rStyle w:val="CIEP-Bold"/>
              </w:rPr>
              <w:t xml:space="preserve">this resolution at </w:t>
            </w:r>
            <w:r w:rsidR="00952E00" w:rsidRPr="00B12442">
              <w:rPr>
                <w:rStyle w:val="CIEP-Bold"/>
              </w:rPr>
              <w:t xml:space="preserve">the online </w:t>
            </w:r>
            <w:r w:rsidRPr="00B12442">
              <w:rPr>
                <w:rStyle w:val="CIEP-Bold"/>
              </w:rPr>
              <w:t>AGM</w:t>
            </w:r>
            <w:r w:rsidR="00E275AF">
              <w:rPr>
                <w:rStyle w:val="CIEP-Bold"/>
              </w:rPr>
              <w:t>,</w:t>
            </w:r>
            <w:r w:rsidRPr="00B12442">
              <w:rPr>
                <w:rStyle w:val="CIEP-Bold"/>
              </w:rPr>
              <w:t xml:space="preserve"> as set out in the CIEP’s standing orders? </w:t>
            </w:r>
          </w:p>
        </w:tc>
      </w:tr>
      <w:tr w:rsidR="000B7CA6" w14:paraId="6DAE0F74" w14:textId="77777777" w:rsidTr="00952E00">
        <w:tc>
          <w:tcPr>
            <w:tcW w:w="9627" w:type="dxa"/>
          </w:tcPr>
          <w:p w14:paraId="1B5821E0" w14:textId="14F8FF93" w:rsidR="00E81456" w:rsidRPr="00E81456" w:rsidRDefault="00000000" w:rsidP="00E81456">
            <w:pPr>
              <w:pStyle w:val="CIEP-Body-text"/>
              <w:rPr>
                <w:rStyle w:val="CIEP-Bold"/>
                <w:rFonts w:ascii="Open Sans" w:hAnsi="Open Sans" w:cs="Arial"/>
              </w:rPr>
            </w:pPr>
            <w:sdt>
              <w:sdtPr>
                <w:rPr>
                  <w:rStyle w:val="CIEP-Bold"/>
                  <w:rFonts w:ascii="Open Sans" w:hAnsi="Open Sans" w:cs="Arial"/>
                </w:rPr>
                <w:id w:val="-192718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516">
                  <w:rPr>
                    <w:rStyle w:val="CIEP-Bold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0516">
              <w:rPr>
                <w:rStyle w:val="CIEP-Bold"/>
                <w:rFonts w:ascii="Open Sans" w:hAnsi="Open Sans" w:cs="Arial"/>
              </w:rPr>
              <w:t xml:space="preserve"> </w:t>
            </w:r>
            <w:r w:rsidR="00E81456" w:rsidRPr="00E81456">
              <w:rPr>
                <w:rStyle w:val="CIEP-Bold"/>
                <w:rFonts w:ascii="Open Sans" w:hAnsi="Open Sans" w:cs="Arial"/>
              </w:rPr>
              <w:t>Yes</w:t>
            </w:r>
          </w:p>
          <w:p w14:paraId="3CC85D3F" w14:textId="2ACA04F8" w:rsidR="000B7CA6" w:rsidRPr="00E81456" w:rsidRDefault="00000000" w:rsidP="00E81456">
            <w:pPr>
              <w:pStyle w:val="CIEP-Body-text"/>
            </w:pPr>
            <w:sdt>
              <w:sdtPr>
                <w:rPr>
                  <w:rStyle w:val="CIEP-Bold"/>
                  <w:rFonts w:ascii="Open Sans" w:hAnsi="Open Sans" w:cs="Arial"/>
                </w:rPr>
                <w:id w:val="-214604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516">
                  <w:rPr>
                    <w:rStyle w:val="CIEP-Bold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0516" w:rsidRPr="00E81456">
              <w:rPr>
                <w:rStyle w:val="CIEP-Bold"/>
                <w:rFonts w:ascii="Open Sans" w:hAnsi="Open Sans" w:cs="Arial"/>
              </w:rPr>
              <w:t xml:space="preserve"> </w:t>
            </w:r>
            <w:r w:rsidR="00E81456" w:rsidRPr="00E81456">
              <w:rPr>
                <w:rStyle w:val="CIEP-Bold"/>
                <w:rFonts w:ascii="Open Sans" w:hAnsi="Open Sans" w:cs="Arial"/>
              </w:rPr>
              <w:t>No</w:t>
            </w:r>
            <w:r w:rsidR="00E81456">
              <w:rPr>
                <w:rStyle w:val="CIEP-Bold"/>
              </w:rPr>
              <w:t xml:space="preserve"> </w:t>
            </w:r>
          </w:p>
        </w:tc>
      </w:tr>
    </w:tbl>
    <w:p w14:paraId="196DFCDC" w14:textId="77777777" w:rsidR="000B7CA6" w:rsidRDefault="000B7CA6" w:rsidP="00EA7689"/>
    <w:tbl>
      <w:tblPr>
        <w:tblStyle w:val="TableGrid"/>
        <w:tblW w:w="9639" w:type="dxa"/>
        <w:tblInd w:w="-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0B7CA6" w:rsidRPr="000B7CA6" w14:paraId="6F392962" w14:textId="77777777" w:rsidTr="001D08E5">
        <w:tc>
          <w:tcPr>
            <w:tcW w:w="9639" w:type="dxa"/>
            <w:shd w:val="clear" w:color="auto" w:fill="CEE2F0" w:themeFill="accent1" w:themeFillTint="99"/>
          </w:tcPr>
          <w:p w14:paraId="48F80DE0" w14:textId="6ADBBA97" w:rsidR="000B7CA6" w:rsidRPr="00E81456" w:rsidRDefault="000B7CA6" w:rsidP="00E81456">
            <w:pPr>
              <w:pStyle w:val="CIEP-Body-text"/>
              <w:rPr>
                <w:rFonts w:ascii="Open Sans SemiBold" w:hAnsi="Open Sans SemiBold" w:cs="Open Sans SemiBold"/>
              </w:rPr>
            </w:pPr>
            <w:r w:rsidRPr="00B12442">
              <w:rPr>
                <w:rStyle w:val="CIEP-Bold"/>
              </w:rPr>
              <w:t xml:space="preserve">Are you able and </w:t>
            </w:r>
            <w:r w:rsidR="00952E00" w:rsidRPr="00B12442">
              <w:rPr>
                <w:rStyle w:val="CIEP-Bold"/>
              </w:rPr>
              <w:t xml:space="preserve">willing </w:t>
            </w:r>
            <w:r w:rsidRPr="00B12442">
              <w:rPr>
                <w:rStyle w:val="CIEP-Bold"/>
              </w:rPr>
              <w:t xml:space="preserve">to participate </w:t>
            </w:r>
            <w:r w:rsidR="001D08E5">
              <w:rPr>
                <w:rStyle w:val="CIEP-Bold"/>
              </w:rPr>
              <w:t xml:space="preserve">on a volunteer basis </w:t>
            </w:r>
            <w:r w:rsidRPr="00B12442">
              <w:rPr>
                <w:rStyle w:val="CIEP-Bold"/>
              </w:rPr>
              <w:t>in the implementation of this resolution</w:t>
            </w:r>
            <w:r w:rsidR="00F60079">
              <w:rPr>
                <w:rStyle w:val="CIEP-Bold"/>
              </w:rPr>
              <w:t>,</w:t>
            </w:r>
            <w:r w:rsidRPr="00B12442">
              <w:rPr>
                <w:rStyle w:val="CIEP-Bold"/>
              </w:rPr>
              <w:t xml:space="preserve"> should it be </w:t>
            </w:r>
            <w:bookmarkStart w:id="0" w:name="_Hlk199157155"/>
            <w:r w:rsidRPr="00B12442">
              <w:rPr>
                <w:rStyle w:val="CIEP-Bold"/>
              </w:rPr>
              <w:t>adopted</w:t>
            </w:r>
            <w:bookmarkEnd w:id="0"/>
            <w:r w:rsidR="001D08E5">
              <w:rPr>
                <w:rStyle w:val="CIEP-Bold"/>
              </w:rPr>
              <w:t>?</w:t>
            </w:r>
          </w:p>
        </w:tc>
      </w:tr>
      <w:tr w:rsidR="000B7CA6" w14:paraId="2A722197" w14:textId="77777777" w:rsidTr="00952E00">
        <w:tc>
          <w:tcPr>
            <w:tcW w:w="9639" w:type="dxa"/>
          </w:tcPr>
          <w:p w14:paraId="04110ACE" w14:textId="7D4A3797" w:rsidR="00E81456" w:rsidRPr="00E81456" w:rsidRDefault="00000000" w:rsidP="00E81456">
            <w:pPr>
              <w:pStyle w:val="CIEP-Body-text"/>
              <w:rPr>
                <w:rStyle w:val="CIEP-Bold"/>
                <w:rFonts w:ascii="Open Sans" w:hAnsi="Open Sans" w:cs="Arial"/>
              </w:rPr>
            </w:pPr>
            <w:sdt>
              <w:sdtPr>
                <w:rPr>
                  <w:rStyle w:val="CIEP-Bold"/>
                  <w:rFonts w:ascii="Open Sans" w:hAnsi="Open Sans" w:cs="Arial"/>
                </w:rPr>
                <w:id w:val="10064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516">
                  <w:rPr>
                    <w:rStyle w:val="CIEP-Bold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0516" w:rsidRPr="00E81456">
              <w:rPr>
                <w:rStyle w:val="CIEP-Bold"/>
                <w:rFonts w:ascii="Open Sans" w:hAnsi="Open Sans" w:cs="Arial"/>
              </w:rPr>
              <w:t xml:space="preserve"> </w:t>
            </w:r>
            <w:r w:rsidR="00E81456" w:rsidRPr="00E81456">
              <w:rPr>
                <w:rStyle w:val="CIEP-Bold"/>
                <w:rFonts w:ascii="Open Sans" w:hAnsi="Open Sans" w:cs="Arial"/>
              </w:rPr>
              <w:t>Yes</w:t>
            </w:r>
          </w:p>
          <w:p w14:paraId="7EF57ABA" w14:textId="232D58EA" w:rsidR="000B7CA6" w:rsidRDefault="00000000" w:rsidP="00E81456">
            <w:pPr>
              <w:pStyle w:val="CIEP-Body-text"/>
            </w:pPr>
            <w:sdt>
              <w:sdtPr>
                <w:rPr>
                  <w:rStyle w:val="CIEP-Bold"/>
                  <w:rFonts w:ascii="Open Sans" w:hAnsi="Open Sans" w:cs="Arial"/>
                </w:rPr>
                <w:id w:val="118324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516">
                  <w:rPr>
                    <w:rStyle w:val="CIEP-Bold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0516" w:rsidRPr="00E81456">
              <w:rPr>
                <w:rStyle w:val="CIEP-Bold"/>
                <w:rFonts w:ascii="Open Sans" w:hAnsi="Open Sans" w:cs="Arial"/>
              </w:rPr>
              <w:t xml:space="preserve"> </w:t>
            </w:r>
            <w:r w:rsidR="00E81456" w:rsidRPr="00E81456">
              <w:rPr>
                <w:rStyle w:val="CIEP-Bold"/>
                <w:rFonts w:ascii="Open Sans" w:hAnsi="Open Sans" w:cs="Arial"/>
              </w:rPr>
              <w:t>No</w:t>
            </w:r>
          </w:p>
        </w:tc>
      </w:tr>
    </w:tbl>
    <w:p w14:paraId="74A5CF85" w14:textId="77777777" w:rsidR="000B7CA6" w:rsidRDefault="000B7CA6" w:rsidP="00EA7689"/>
    <w:tbl>
      <w:tblPr>
        <w:tblStyle w:val="TableGrid"/>
        <w:tblW w:w="9639" w:type="dxa"/>
        <w:tblInd w:w="-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6C17C0" w:rsidRPr="000B7CA6" w14:paraId="491564CE" w14:textId="77777777" w:rsidTr="00DD440D">
        <w:tc>
          <w:tcPr>
            <w:tcW w:w="9639" w:type="dxa"/>
            <w:shd w:val="clear" w:color="auto" w:fill="CEE2F0" w:themeFill="accent1" w:themeFillTint="99"/>
          </w:tcPr>
          <w:p w14:paraId="41FAAEEC" w14:textId="3A027238" w:rsidR="006C17C0" w:rsidRPr="00E81456" w:rsidRDefault="006C17C0" w:rsidP="00DD440D">
            <w:pPr>
              <w:pStyle w:val="CIEP-Body-text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Please provide an email address</w:t>
            </w:r>
            <w:r w:rsidR="00853AB8">
              <w:rPr>
                <w:rFonts w:ascii="Open Sans SemiBold" w:hAnsi="Open Sans SemiBold" w:cs="Open Sans SemiBold"/>
              </w:rPr>
              <w:t xml:space="preserve"> that you are willing to share with members </w:t>
            </w:r>
            <w:r w:rsidR="00161A72">
              <w:rPr>
                <w:rFonts w:ascii="Open Sans SemiBold" w:hAnsi="Open Sans SemiBold" w:cs="Open Sans SemiBold"/>
              </w:rPr>
              <w:t>so that</w:t>
            </w:r>
            <w:r>
              <w:rPr>
                <w:rFonts w:ascii="Open Sans SemiBold" w:hAnsi="Open Sans SemiBold" w:cs="Open Sans SemiBold"/>
              </w:rPr>
              <w:t xml:space="preserve"> </w:t>
            </w:r>
            <w:r w:rsidR="00853AB8">
              <w:rPr>
                <w:rFonts w:ascii="Open Sans SemiBold" w:hAnsi="Open Sans SemiBold" w:cs="Open Sans SemiBold"/>
              </w:rPr>
              <w:t xml:space="preserve">they can send you </w:t>
            </w:r>
            <w:r>
              <w:rPr>
                <w:rFonts w:ascii="Open Sans SemiBold" w:hAnsi="Open Sans SemiBold" w:cs="Open Sans SemiBold"/>
              </w:rPr>
              <w:t>advance questions</w:t>
            </w:r>
            <w:r w:rsidR="00853AB8">
              <w:rPr>
                <w:rFonts w:ascii="Open Sans SemiBold" w:hAnsi="Open Sans SemiBold" w:cs="Open Sans SemiBold"/>
              </w:rPr>
              <w:t xml:space="preserve"> in writing</w:t>
            </w:r>
            <w:r>
              <w:rPr>
                <w:rFonts w:ascii="Open Sans SemiBold" w:hAnsi="Open Sans SemiBold" w:cs="Open Sans SemiBold"/>
              </w:rPr>
              <w:t>.</w:t>
            </w:r>
            <w:r w:rsidR="00E301E6">
              <w:rPr>
                <w:rFonts w:ascii="Open Sans SemiBold" w:hAnsi="Open Sans SemiBold" w:cs="Open Sans SemiBold"/>
              </w:rPr>
              <w:t xml:space="preserve"> These questions and your answers will be published on the AGM web page.</w:t>
            </w:r>
          </w:p>
        </w:tc>
      </w:tr>
      <w:tr w:rsidR="006C17C0" w14:paraId="337B8FC0" w14:textId="77777777" w:rsidTr="00DD440D">
        <w:tc>
          <w:tcPr>
            <w:tcW w:w="9639" w:type="dxa"/>
          </w:tcPr>
          <w:p w14:paraId="430BB716" w14:textId="7F849508" w:rsidR="006C17C0" w:rsidRDefault="006C17C0" w:rsidP="00DD440D">
            <w:pPr>
              <w:pStyle w:val="CIEP-Body-text"/>
            </w:pPr>
          </w:p>
        </w:tc>
      </w:tr>
    </w:tbl>
    <w:p w14:paraId="146CD5FA" w14:textId="10842ABE" w:rsidR="00B70AF6" w:rsidRPr="00B70AF6" w:rsidRDefault="00B70AF6" w:rsidP="0061387B">
      <w:pPr>
        <w:rPr>
          <w:rStyle w:val="CIEP-Bold"/>
        </w:rPr>
      </w:pPr>
    </w:p>
    <w:sectPr w:rsidR="00B70AF6" w:rsidRPr="00B70AF6" w:rsidSect="00C917E8">
      <w:footerReference w:type="default" r:id="rId10"/>
      <w:headerReference w:type="first" r:id="rId11"/>
      <w:footerReference w:type="first" r:id="rId12"/>
      <w:pgSz w:w="11900" w:h="16840"/>
      <w:pgMar w:top="1440" w:right="1134" w:bottom="144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651F8" w14:textId="77777777" w:rsidR="00E204D8" w:rsidRDefault="00E204D8" w:rsidP="008B27D5">
      <w:r>
        <w:separator/>
      </w:r>
    </w:p>
  </w:endnote>
  <w:endnote w:type="continuationSeparator" w:id="0">
    <w:p w14:paraId="71A63358" w14:textId="77777777" w:rsidR="00E204D8" w:rsidRDefault="00E204D8" w:rsidP="008B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F8935A54-6355-4821-8148-E414999424A5}"/>
    <w:embedBold r:id="rId2" w:fontKey="{159DADE4-84AB-4FF6-A4B4-297EBA6FC45F}"/>
    <w:embedItalic r:id="rId3" w:fontKey="{9EF5024D-E141-4640-9A1E-535E1BC704F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  <w:embedRegular r:id="rId4" w:fontKey="{DCBB71F8-24B9-48D7-B28C-D179DC984086}"/>
    <w:embedBold r:id="rId5" w:fontKey="{E9112C9A-C59F-44BC-B47F-73E23C4C002F}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  <w:embedRegular r:id="rId6" w:fontKey="{52194BDA-066D-4367-A0EA-CB2290586934}"/>
    <w:embedItalic r:id="rId7" w:fontKey="{494BB936-2EEC-4DD9-85F1-D22DC8064A5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8" w:subsetted="1" w:fontKey="{369D9009-0CBF-4A92-AF6E-CCF1D452397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E946" w14:textId="4E462DD1" w:rsidR="00A84149" w:rsidRDefault="00635ED3" w:rsidP="00635ED3">
    <w:pPr>
      <w:pStyle w:val="CIEP-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4B58" w14:textId="1F840257" w:rsidR="00AA7C90" w:rsidRDefault="003345AE" w:rsidP="002A71DC">
    <w:pPr>
      <w:pStyle w:val="CIEP-footer"/>
    </w:pPr>
    <w:r>
      <w:fldChar w:fldCharType="begin"/>
    </w:r>
    <w:r>
      <w:instrText xml:space="preserve"> PAGE   \* MERGEFORMAT </w:instrText>
    </w:r>
    <w:r>
      <w:fldChar w:fldCharType="separate"/>
    </w:r>
    <w:r w:rsidR="002A71DC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3F54D" w14:textId="77777777" w:rsidR="00E204D8" w:rsidRDefault="00E204D8" w:rsidP="008B27D5">
      <w:r>
        <w:separator/>
      </w:r>
    </w:p>
  </w:footnote>
  <w:footnote w:type="continuationSeparator" w:id="0">
    <w:p w14:paraId="0C18939F" w14:textId="77777777" w:rsidR="00E204D8" w:rsidRDefault="00E204D8" w:rsidP="008B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385B" w14:textId="77777777" w:rsidR="00AA7C90" w:rsidRDefault="00AA7C90" w:rsidP="002A71DC">
    <w:pPr>
      <w:pStyle w:val="CIEP-Header"/>
    </w:pPr>
    <w:r w:rsidRPr="00AA7C90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2A04412C" wp14:editId="0044FB6C">
          <wp:simplePos x="0" y="0"/>
          <wp:positionH relativeFrom="margin">
            <wp:posOffset>-80010</wp:posOffset>
          </wp:positionH>
          <wp:positionV relativeFrom="page">
            <wp:posOffset>335280</wp:posOffset>
          </wp:positionV>
          <wp:extent cx="2177415" cy="13030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0381" b="19739"/>
                  <a:stretch/>
                </pic:blipFill>
                <pic:spPr bwMode="auto">
                  <a:xfrm>
                    <a:off x="0" y="0"/>
                    <a:ext cx="217741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8525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3C8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8B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D64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875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8A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3C8B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F20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18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66834"/>
    <w:multiLevelType w:val="hybridMultilevel"/>
    <w:tmpl w:val="E8D85C44"/>
    <w:lvl w:ilvl="0" w:tplc="0F800F88">
      <w:start w:val="1"/>
      <w:numFmt w:val="decimal"/>
      <w:pStyle w:val="CIEP-numberedH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3B72"/>
    <w:multiLevelType w:val="hybridMultilevel"/>
    <w:tmpl w:val="51A0F646"/>
    <w:lvl w:ilvl="0" w:tplc="10EA3720">
      <w:start w:val="1"/>
      <w:numFmt w:val="decimal"/>
      <w:pStyle w:val="CIEP-Numbered-list"/>
      <w:lvlText w:val="%1."/>
      <w:lvlJc w:val="left"/>
      <w:pPr>
        <w:ind w:left="360" w:hanging="360"/>
      </w:pPr>
    </w:lvl>
    <w:lvl w:ilvl="1" w:tplc="8F1A5316">
      <w:start w:val="1"/>
      <w:numFmt w:val="lowerLetter"/>
      <w:pStyle w:val="CIEP-Lettered-sublist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541D6"/>
    <w:multiLevelType w:val="hybridMultilevel"/>
    <w:tmpl w:val="A1ACF286"/>
    <w:lvl w:ilvl="0" w:tplc="8A4E717A">
      <w:start w:val="1"/>
      <w:numFmt w:val="bullet"/>
      <w:pStyle w:val="CIEP-Bullet-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CED8CA">
      <w:start w:val="1"/>
      <w:numFmt w:val="bullet"/>
      <w:pStyle w:val="CIEP-Bullet-sublist"/>
      <w:lvlText w:val="»"/>
      <w:lvlJc w:val="left"/>
      <w:pPr>
        <w:tabs>
          <w:tab w:val="num" w:pos="1077"/>
        </w:tabs>
        <w:ind w:left="1080" w:hanging="400"/>
      </w:pPr>
      <w:rPr>
        <w:rFonts w:ascii="Open Sans" w:hAnsi="Open Sans" w:hint="default"/>
        <w:b w:val="0"/>
        <w:i w:val="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A2E67"/>
    <w:multiLevelType w:val="hybridMultilevel"/>
    <w:tmpl w:val="F594D0F6"/>
    <w:lvl w:ilvl="0" w:tplc="155A6B38">
      <w:start w:val="1"/>
      <w:numFmt w:val="bullet"/>
      <w:lvlText w:val=""/>
      <w:lvlJc w:val="left"/>
      <w:pPr>
        <w:ind w:left="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14" w15:restartNumberingAfterBreak="0">
    <w:nsid w:val="43821AFD"/>
    <w:multiLevelType w:val="hybridMultilevel"/>
    <w:tmpl w:val="5EC8AEAC"/>
    <w:lvl w:ilvl="0" w:tplc="731EE880">
      <w:start w:val="1"/>
      <w:numFmt w:val="bullet"/>
      <w:pStyle w:val="CIEP-Table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91049"/>
    <w:multiLevelType w:val="hybridMultilevel"/>
    <w:tmpl w:val="19CC063E"/>
    <w:lvl w:ilvl="0" w:tplc="F1FAA6E0">
      <w:start w:val="1"/>
      <w:numFmt w:val="decimal"/>
      <w:pStyle w:val="CIEPnumberedhead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28138">
    <w:abstractNumId w:val="13"/>
  </w:num>
  <w:num w:numId="2" w16cid:durableId="1646660988">
    <w:abstractNumId w:val="12"/>
  </w:num>
  <w:num w:numId="3" w16cid:durableId="329605096">
    <w:abstractNumId w:val="14"/>
  </w:num>
  <w:num w:numId="4" w16cid:durableId="1564683226">
    <w:abstractNumId w:val="12"/>
  </w:num>
  <w:num w:numId="5" w16cid:durableId="1623419270">
    <w:abstractNumId w:val="12"/>
  </w:num>
  <w:num w:numId="6" w16cid:durableId="6181508">
    <w:abstractNumId w:val="12"/>
  </w:num>
  <w:num w:numId="7" w16cid:durableId="67194100">
    <w:abstractNumId w:val="14"/>
  </w:num>
  <w:num w:numId="8" w16cid:durableId="2063021234">
    <w:abstractNumId w:val="12"/>
  </w:num>
  <w:num w:numId="9" w16cid:durableId="1480531675">
    <w:abstractNumId w:val="12"/>
  </w:num>
  <w:num w:numId="10" w16cid:durableId="367533290">
    <w:abstractNumId w:val="12"/>
  </w:num>
  <w:num w:numId="11" w16cid:durableId="166136821">
    <w:abstractNumId w:val="14"/>
  </w:num>
  <w:num w:numId="12" w16cid:durableId="957687585">
    <w:abstractNumId w:val="12"/>
  </w:num>
  <w:num w:numId="13" w16cid:durableId="1275987461">
    <w:abstractNumId w:val="12"/>
  </w:num>
  <w:num w:numId="14" w16cid:durableId="352347848">
    <w:abstractNumId w:val="12"/>
  </w:num>
  <w:num w:numId="15" w16cid:durableId="763495640">
    <w:abstractNumId w:val="14"/>
  </w:num>
  <w:num w:numId="16" w16cid:durableId="1949072631">
    <w:abstractNumId w:val="12"/>
  </w:num>
  <w:num w:numId="17" w16cid:durableId="1720931121">
    <w:abstractNumId w:val="12"/>
  </w:num>
  <w:num w:numId="18" w16cid:durableId="1013414659">
    <w:abstractNumId w:val="12"/>
  </w:num>
  <w:num w:numId="19" w16cid:durableId="774600044">
    <w:abstractNumId w:val="14"/>
  </w:num>
  <w:num w:numId="20" w16cid:durableId="194386880">
    <w:abstractNumId w:val="12"/>
    <w:lvlOverride w:ilvl="0">
      <w:startOverride w:val="1"/>
    </w:lvlOverride>
  </w:num>
  <w:num w:numId="21" w16cid:durableId="1544097043">
    <w:abstractNumId w:val="11"/>
  </w:num>
  <w:num w:numId="22" w16cid:durableId="1448113758">
    <w:abstractNumId w:val="9"/>
  </w:num>
  <w:num w:numId="23" w16cid:durableId="667755789">
    <w:abstractNumId w:val="7"/>
  </w:num>
  <w:num w:numId="24" w16cid:durableId="1495802282">
    <w:abstractNumId w:val="6"/>
  </w:num>
  <w:num w:numId="25" w16cid:durableId="78715913">
    <w:abstractNumId w:val="5"/>
  </w:num>
  <w:num w:numId="26" w16cid:durableId="1829324975">
    <w:abstractNumId w:val="4"/>
  </w:num>
  <w:num w:numId="27" w16cid:durableId="1795363364">
    <w:abstractNumId w:val="8"/>
  </w:num>
  <w:num w:numId="28" w16cid:durableId="1745562433">
    <w:abstractNumId w:val="3"/>
  </w:num>
  <w:num w:numId="29" w16cid:durableId="918297505">
    <w:abstractNumId w:val="2"/>
  </w:num>
  <w:num w:numId="30" w16cid:durableId="293681104">
    <w:abstractNumId w:val="1"/>
  </w:num>
  <w:num w:numId="31" w16cid:durableId="233393520">
    <w:abstractNumId w:val="0"/>
  </w:num>
  <w:num w:numId="32" w16cid:durableId="923998984">
    <w:abstractNumId w:val="12"/>
  </w:num>
  <w:num w:numId="33" w16cid:durableId="188761228">
    <w:abstractNumId w:val="12"/>
  </w:num>
  <w:num w:numId="34" w16cid:durableId="289287878">
    <w:abstractNumId w:val="12"/>
  </w:num>
  <w:num w:numId="35" w16cid:durableId="1769960603">
    <w:abstractNumId w:val="11"/>
  </w:num>
  <w:num w:numId="36" w16cid:durableId="2106918417">
    <w:abstractNumId w:val="11"/>
  </w:num>
  <w:num w:numId="37" w16cid:durableId="915479529">
    <w:abstractNumId w:val="14"/>
  </w:num>
  <w:num w:numId="38" w16cid:durableId="1879245195">
    <w:abstractNumId w:val="12"/>
  </w:num>
  <w:num w:numId="39" w16cid:durableId="1302465733">
    <w:abstractNumId w:val="12"/>
  </w:num>
  <w:num w:numId="40" w16cid:durableId="1513912250">
    <w:abstractNumId w:val="12"/>
  </w:num>
  <w:num w:numId="41" w16cid:durableId="1547371804">
    <w:abstractNumId w:val="11"/>
  </w:num>
  <w:num w:numId="42" w16cid:durableId="422186920">
    <w:abstractNumId w:val="11"/>
  </w:num>
  <w:num w:numId="43" w16cid:durableId="2058822603">
    <w:abstractNumId w:val="15"/>
  </w:num>
  <w:num w:numId="44" w16cid:durableId="1921131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attachedTemplate r:id="rId1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formatting="1" w:enforcement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89"/>
    <w:rsid w:val="00000E4F"/>
    <w:rsid w:val="0000611D"/>
    <w:rsid w:val="00014597"/>
    <w:rsid w:val="0001506B"/>
    <w:rsid w:val="00015F0B"/>
    <w:rsid w:val="00017AC3"/>
    <w:rsid w:val="00023786"/>
    <w:rsid w:val="00023EA9"/>
    <w:rsid w:val="000269E6"/>
    <w:rsid w:val="000420F7"/>
    <w:rsid w:val="00045991"/>
    <w:rsid w:val="00057421"/>
    <w:rsid w:val="00061008"/>
    <w:rsid w:val="0007053F"/>
    <w:rsid w:val="00076353"/>
    <w:rsid w:val="000776D3"/>
    <w:rsid w:val="0008016D"/>
    <w:rsid w:val="00080BA4"/>
    <w:rsid w:val="00081329"/>
    <w:rsid w:val="00082B83"/>
    <w:rsid w:val="00083CA9"/>
    <w:rsid w:val="00090618"/>
    <w:rsid w:val="000917DB"/>
    <w:rsid w:val="000A6A1C"/>
    <w:rsid w:val="000B1359"/>
    <w:rsid w:val="000B3097"/>
    <w:rsid w:val="000B38B3"/>
    <w:rsid w:val="000B7CA6"/>
    <w:rsid w:val="000F3B86"/>
    <w:rsid w:val="000F65FD"/>
    <w:rsid w:val="000F7F6B"/>
    <w:rsid w:val="00114078"/>
    <w:rsid w:val="0012596E"/>
    <w:rsid w:val="00133243"/>
    <w:rsid w:val="0013557C"/>
    <w:rsid w:val="00135B12"/>
    <w:rsid w:val="0013672F"/>
    <w:rsid w:val="00146814"/>
    <w:rsid w:val="00160926"/>
    <w:rsid w:val="00161A72"/>
    <w:rsid w:val="00161CD9"/>
    <w:rsid w:val="00162EA3"/>
    <w:rsid w:val="001631AF"/>
    <w:rsid w:val="00167902"/>
    <w:rsid w:val="0017399A"/>
    <w:rsid w:val="00194A3F"/>
    <w:rsid w:val="001A3733"/>
    <w:rsid w:val="001B1CBC"/>
    <w:rsid w:val="001B2165"/>
    <w:rsid w:val="001B45F9"/>
    <w:rsid w:val="001B507A"/>
    <w:rsid w:val="001B5B81"/>
    <w:rsid w:val="001C5600"/>
    <w:rsid w:val="001C649F"/>
    <w:rsid w:val="001D08E5"/>
    <w:rsid w:val="001D1E9C"/>
    <w:rsid w:val="001D2BCB"/>
    <w:rsid w:val="001E2E17"/>
    <w:rsid w:val="001E2F4B"/>
    <w:rsid w:val="001E408B"/>
    <w:rsid w:val="001F1875"/>
    <w:rsid w:val="001F364B"/>
    <w:rsid w:val="001F57B6"/>
    <w:rsid w:val="002073EB"/>
    <w:rsid w:val="002104A9"/>
    <w:rsid w:val="0021777F"/>
    <w:rsid w:val="002208C2"/>
    <w:rsid w:val="00224F03"/>
    <w:rsid w:val="00241377"/>
    <w:rsid w:val="00244B56"/>
    <w:rsid w:val="00254C5B"/>
    <w:rsid w:val="00257186"/>
    <w:rsid w:val="00257B56"/>
    <w:rsid w:val="00266101"/>
    <w:rsid w:val="00272D7A"/>
    <w:rsid w:val="002A5669"/>
    <w:rsid w:val="002A71DC"/>
    <w:rsid w:val="002B0B7F"/>
    <w:rsid w:val="002B3FAC"/>
    <w:rsid w:val="002C0FBD"/>
    <w:rsid w:val="002C42E0"/>
    <w:rsid w:val="002D6C62"/>
    <w:rsid w:val="002E15FC"/>
    <w:rsid w:val="002E2E18"/>
    <w:rsid w:val="002E40A0"/>
    <w:rsid w:val="002F3FCA"/>
    <w:rsid w:val="002F75F6"/>
    <w:rsid w:val="00304939"/>
    <w:rsid w:val="0030511D"/>
    <w:rsid w:val="0031277E"/>
    <w:rsid w:val="00314EE9"/>
    <w:rsid w:val="00326C01"/>
    <w:rsid w:val="00334105"/>
    <w:rsid w:val="003345AE"/>
    <w:rsid w:val="00335FD6"/>
    <w:rsid w:val="00344B99"/>
    <w:rsid w:val="00345C1C"/>
    <w:rsid w:val="003521C1"/>
    <w:rsid w:val="00356598"/>
    <w:rsid w:val="0035723A"/>
    <w:rsid w:val="0035740E"/>
    <w:rsid w:val="00367585"/>
    <w:rsid w:val="00370E84"/>
    <w:rsid w:val="00392B03"/>
    <w:rsid w:val="00397BFC"/>
    <w:rsid w:val="003A0A06"/>
    <w:rsid w:val="003C0957"/>
    <w:rsid w:val="003C70DE"/>
    <w:rsid w:val="003D4DB5"/>
    <w:rsid w:val="003E21A1"/>
    <w:rsid w:val="003E751E"/>
    <w:rsid w:val="003F09CF"/>
    <w:rsid w:val="00402A12"/>
    <w:rsid w:val="00434FF8"/>
    <w:rsid w:val="00440F97"/>
    <w:rsid w:val="00446220"/>
    <w:rsid w:val="00450C2D"/>
    <w:rsid w:val="0046068C"/>
    <w:rsid w:val="00466B42"/>
    <w:rsid w:val="00467CA0"/>
    <w:rsid w:val="00481F7B"/>
    <w:rsid w:val="00487A15"/>
    <w:rsid w:val="00490B52"/>
    <w:rsid w:val="004A2670"/>
    <w:rsid w:val="004B142B"/>
    <w:rsid w:val="004B29E8"/>
    <w:rsid w:val="004B7DA0"/>
    <w:rsid w:val="004C0EEE"/>
    <w:rsid w:val="004D5E32"/>
    <w:rsid w:val="004D6AA0"/>
    <w:rsid w:val="004D7487"/>
    <w:rsid w:val="004E5942"/>
    <w:rsid w:val="005052DE"/>
    <w:rsid w:val="00511CC4"/>
    <w:rsid w:val="00542748"/>
    <w:rsid w:val="00562B3C"/>
    <w:rsid w:val="0056693F"/>
    <w:rsid w:val="0056748A"/>
    <w:rsid w:val="00573D78"/>
    <w:rsid w:val="00586B59"/>
    <w:rsid w:val="00595012"/>
    <w:rsid w:val="005B1662"/>
    <w:rsid w:val="005C28A3"/>
    <w:rsid w:val="005C415A"/>
    <w:rsid w:val="005D2E41"/>
    <w:rsid w:val="005F7519"/>
    <w:rsid w:val="0061387B"/>
    <w:rsid w:val="006159A9"/>
    <w:rsid w:val="006167F3"/>
    <w:rsid w:val="0062032B"/>
    <w:rsid w:val="006226B0"/>
    <w:rsid w:val="006231DD"/>
    <w:rsid w:val="00626FE3"/>
    <w:rsid w:val="00635ED3"/>
    <w:rsid w:val="00636555"/>
    <w:rsid w:val="00642759"/>
    <w:rsid w:val="00650591"/>
    <w:rsid w:val="00662689"/>
    <w:rsid w:val="006725EB"/>
    <w:rsid w:val="00672AFB"/>
    <w:rsid w:val="00674502"/>
    <w:rsid w:val="00682579"/>
    <w:rsid w:val="00683582"/>
    <w:rsid w:val="00683F8D"/>
    <w:rsid w:val="00695AA0"/>
    <w:rsid w:val="006C17C0"/>
    <w:rsid w:val="006C2B7D"/>
    <w:rsid w:val="006C55EA"/>
    <w:rsid w:val="006E2D12"/>
    <w:rsid w:val="006F3959"/>
    <w:rsid w:val="00712432"/>
    <w:rsid w:val="00714278"/>
    <w:rsid w:val="00720633"/>
    <w:rsid w:val="00723CE9"/>
    <w:rsid w:val="007359B2"/>
    <w:rsid w:val="007429A3"/>
    <w:rsid w:val="00744F51"/>
    <w:rsid w:val="00745941"/>
    <w:rsid w:val="007547F4"/>
    <w:rsid w:val="00761D99"/>
    <w:rsid w:val="0077714B"/>
    <w:rsid w:val="00780880"/>
    <w:rsid w:val="00791E3F"/>
    <w:rsid w:val="00792932"/>
    <w:rsid w:val="0079353E"/>
    <w:rsid w:val="007A4EE8"/>
    <w:rsid w:val="007B0397"/>
    <w:rsid w:val="007B0F33"/>
    <w:rsid w:val="007B6D87"/>
    <w:rsid w:val="007B723A"/>
    <w:rsid w:val="007D72C4"/>
    <w:rsid w:val="007D76A7"/>
    <w:rsid w:val="007E1DFC"/>
    <w:rsid w:val="007E3762"/>
    <w:rsid w:val="007E6187"/>
    <w:rsid w:val="007F692C"/>
    <w:rsid w:val="00800905"/>
    <w:rsid w:val="00801B5A"/>
    <w:rsid w:val="008155BA"/>
    <w:rsid w:val="00820F6E"/>
    <w:rsid w:val="00823171"/>
    <w:rsid w:val="00835E71"/>
    <w:rsid w:val="00842312"/>
    <w:rsid w:val="00853AB8"/>
    <w:rsid w:val="0086129A"/>
    <w:rsid w:val="0086447A"/>
    <w:rsid w:val="00865B28"/>
    <w:rsid w:val="008715DF"/>
    <w:rsid w:val="00872D2A"/>
    <w:rsid w:val="0088023A"/>
    <w:rsid w:val="00882B9D"/>
    <w:rsid w:val="00893EBF"/>
    <w:rsid w:val="008B27D5"/>
    <w:rsid w:val="008B3318"/>
    <w:rsid w:val="008C55D3"/>
    <w:rsid w:val="008D56FA"/>
    <w:rsid w:val="008E4771"/>
    <w:rsid w:val="008E7406"/>
    <w:rsid w:val="008F7F93"/>
    <w:rsid w:val="00907EFA"/>
    <w:rsid w:val="009104DF"/>
    <w:rsid w:val="00915CC4"/>
    <w:rsid w:val="009169C7"/>
    <w:rsid w:val="0092237B"/>
    <w:rsid w:val="00931950"/>
    <w:rsid w:val="00935FC5"/>
    <w:rsid w:val="009442D3"/>
    <w:rsid w:val="00952E00"/>
    <w:rsid w:val="0095650D"/>
    <w:rsid w:val="00957FC9"/>
    <w:rsid w:val="00962D8B"/>
    <w:rsid w:val="00966CC5"/>
    <w:rsid w:val="00983E11"/>
    <w:rsid w:val="0099086B"/>
    <w:rsid w:val="00992A83"/>
    <w:rsid w:val="009A46F1"/>
    <w:rsid w:val="009A674D"/>
    <w:rsid w:val="009B0ED3"/>
    <w:rsid w:val="009B6C80"/>
    <w:rsid w:val="009D0BF6"/>
    <w:rsid w:val="00A10BB7"/>
    <w:rsid w:val="00A11A9F"/>
    <w:rsid w:val="00A170E1"/>
    <w:rsid w:val="00A222E5"/>
    <w:rsid w:val="00A22BB7"/>
    <w:rsid w:val="00A35FC4"/>
    <w:rsid w:val="00A40323"/>
    <w:rsid w:val="00A426EE"/>
    <w:rsid w:val="00A444CE"/>
    <w:rsid w:val="00A468C8"/>
    <w:rsid w:val="00A50516"/>
    <w:rsid w:val="00A51E68"/>
    <w:rsid w:val="00A52724"/>
    <w:rsid w:val="00A545DA"/>
    <w:rsid w:val="00A557DE"/>
    <w:rsid w:val="00A568CB"/>
    <w:rsid w:val="00A5725F"/>
    <w:rsid w:val="00A65FCB"/>
    <w:rsid w:val="00A6767C"/>
    <w:rsid w:val="00A72C91"/>
    <w:rsid w:val="00A74640"/>
    <w:rsid w:val="00A74D92"/>
    <w:rsid w:val="00A750E4"/>
    <w:rsid w:val="00A84149"/>
    <w:rsid w:val="00A97A0F"/>
    <w:rsid w:val="00AA1122"/>
    <w:rsid w:val="00AA22C3"/>
    <w:rsid w:val="00AA6526"/>
    <w:rsid w:val="00AA7C90"/>
    <w:rsid w:val="00AB12CC"/>
    <w:rsid w:val="00AB31B1"/>
    <w:rsid w:val="00AB70CB"/>
    <w:rsid w:val="00AC27F6"/>
    <w:rsid w:val="00AC5538"/>
    <w:rsid w:val="00AC6029"/>
    <w:rsid w:val="00AE64C4"/>
    <w:rsid w:val="00AF5AB5"/>
    <w:rsid w:val="00B03B83"/>
    <w:rsid w:val="00B066A9"/>
    <w:rsid w:val="00B1049B"/>
    <w:rsid w:val="00B12442"/>
    <w:rsid w:val="00B16528"/>
    <w:rsid w:val="00B31A24"/>
    <w:rsid w:val="00B36E68"/>
    <w:rsid w:val="00B3769C"/>
    <w:rsid w:val="00B4066A"/>
    <w:rsid w:val="00B416F8"/>
    <w:rsid w:val="00B61428"/>
    <w:rsid w:val="00B66E03"/>
    <w:rsid w:val="00B70AF6"/>
    <w:rsid w:val="00B80927"/>
    <w:rsid w:val="00BA0189"/>
    <w:rsid w:val="00BA27B8"/>
    <w:rsid w:val="00BA54B2"/>
    <w:rsid w:val="00BA5B18"/>
    <w:rsid w:val="00BB0E07"/>
    <w:rsid w:val="00BB7692"/>
    <w:rsid w:val="00BC51F0"/>
    <w:rsid w:val="00BE00C2"/>
    <w:rsid w:val="00C06836"/>
    <w:rsid w:val="00C07CBA"/>
    <w:rsid w:val="00C12BC4"/>
    <w:rsid w:val="00C16151"/>
    <w:rsid w:val="00C172F6"/>
    <w:rsid w:val="00C2143A"/>
    <w:rsid w:val="00C27E1C"/>
    <w:rsid w:val="00C34589"/>
    <w:rsid w:val="00C357C5"/>
    <w:rsid w:val="00C361BA"/>
    <w:rsid w:val="00C73320"/>
    <w:rsid w:val="00C8029B"/>
    <w:rsid w:val="00C82822"/>
    <w:rsid w:val="00C86F6A"/>
    <w:rsid w:val="00C90A83"/>
    <w:rsid w:val="00C917E8"/>
    <w:rsid w:val="00CA1AFA"/>
    <w:rsid w:val="00CB34C5"/>
    <w:rsid w:val="00CB3B45"/>
    <w:rsid w:val="00CC0409"/>
    <w:rsid w:val="00CD32BB"/>
    <w:rsid w:val="00CE326E"/>
    <w:rsid w:val="00D04D70"/>
    <w:rsid w:val="00D23532"/>
    <w:rsid w:val="00D274A4"/>
    <w:rsid w:val="00D31A6F"/>
    <w:rsid w:val="00D57B15"/>
    <w:rsid w:val="00D61DA4"/>
    <w:rsid w:val="00D623E9"/>
    <w:rsid w:val="00D72A46"/>
    <w:rsid w:val="00D77CED"/>
    <w:rsid w:val="00D979DC"/>
    <w:rsid w:val="00DA5CEE"/>
    <w:rsid w:val="00DE24A0"/>
    <w:rsid w:val="00DF360C"/>
    <w:rsid w:val="00E16069"/>
    <w:rsid w:val="00E204D8"/>
    <w:rsid w:val="00E21F74"/>
    <w:rsid w:val="00E275AF"/>
    <w:rsid w:val="00E27D0B"/>
    <w:rsid w:val="00E301E6"/>
    <w:rsid w:val="00E400B2"/>
    <w:rsid w:val="00E40370"/>
    <w:rsid w:val="00E4655B"/>
    <w:rsid w:val="00E5537E"/>
    <w:rsid w:val="00E57C69"/>
    <w:rsid w:val="00E60E25"/>
    <w:rsid w:val="00E61C45"/>
    <w:rsid w:val="00E664B6"/>
    <w:rsid w:val="00E706FA"/>
    <w:rsid w:val="00E736A7"/>
    <w:rsid w:val="00E81456"/>
    <w:rsid w:val="00E92C83"/>
    <w:rsid w:val="00E9452C"/>
    <w:rsid w:val="00E97E1E"/>
    <w:rsid w:val="00EA6392"/>
    <w:rsid w:val="00EA7689"/>
    <w:rsid w:val="00EB1648"/>
    <w:rsid w:val="00EE58EE"/>
    <w:rsid w:val="00EE6247"/>
    <w:rsid w:val="00EE685F"/>
    <w:rsid w:val="00EE7402"/>
    <w:rsid w:val="00EF3DC5"/>
    <w:rsid w:val="00F00782"/>
    <w:rsid w:val="00F1726C"/>
    <w:rsid w:val="00F17875"/>
    <w:rsid w:val="00F26F1D"/>
    <w:rsid w:val="00F403F7"/>
    <w:rsid w:val="00F42D3B"/>
    <w:rsid w:val="00F50AF9"/>
    <w:rsid w:val="00F52B48"/>
    <w:rsid w:val="00F54737"/>
    <w:rsid w:val="00F60079"/>
    <w:rsid w:val="00F6523A"/>
    <w:rsid w:val="00F65784"/>
    <w:rsid w:val="00F71DE9"/>
    <w:rsid w:val="00F74A69"/>
    <w:rsid w:val="00F81C26"/>
    <w:rsid w:val="00F82AEC"/>
    <w:rsid w:val="00F91127"/>
    <w:rsid w:val="00F97BF0"/>
    <w:rsid w:val="00FA0FAE"/>
    <w:rsid w:val="00FA7B58"/>
    <w:rsid w:val="00FB64A8"/>
    <w:rsid w:val="00FC0624"/>
    <w:rsid w:val="00FC5ACD"/>
    <w:rsid w:val="00FC6618"/>
    <w:rsid w:val="00FC71FE"/>
    <w:rsid w:val="00FD6F33"/>
    <w:rsid w:val="00FE33CA"/>
    <w:rsid w:val="00FF735D"/>
    <w:rsid w:val="17C54236"/>
    <w:rsid w:val="484EE5B5"/>
    <w:rsid w:val="5C22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FA508E"/>
  <w15:docId w15:val="{2FB6B604-B432-41F2-BC03-2CD31063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2A71DC"/>
    <w:pPr>
      <w:spacing w:after="120" w:line="259" w:lineRule="auto"/>
    </w:pPr>
    <w:rPr>
      <w:rFonts w:ascii="Open Sans" w:eastAsia="Times New Roman" w:hAnsi="Open Sans" w:cs="Arial"/>
      <w:color w:val="3C3C3B"/>
      <w:sz w:val="24"/>
      <w:szCs w:val="24"/>
      <w:lang w:eastAsia="en-US"/>
    </w:rPr>
  </w:style>
  <w:style w:type="paragraph" w:styleId="Heading1">
    <w:name w:val="heading 1"/>
    <w:basedOn w:val="CIEP-Heading-1"/>
    <w:next w:val="CIEP-Body-text"/>
    <w:link w:val="Heading1Char"/>
    <w:uiPriority w:val="9"/>
    <w:semiHidden/>
    <w:rsid w:val="00C917E8"/>
    <w:pPr>
      <w:keepNext/>
    </w:pPr>
    <w:rPr>
      <w:bCs w:val="0"/>
    </w:rPr>
  </w:style>
  <w:style w:type="paragraph" w:styleId="Heading2">
    <w:name w:val="heading 2"/>
    <w:basedOn w:val="CIEP-Heading-2"/>
    <w:next w:val="CIEP-Body-text"/>
    <w:link w:val="Heading2Char"/>
    <w:uiPriority w:val="9"/>
    <w:semiHidden/>
    <w:rsid w:val="00C917E8"/>
    <w:pPr>
      <w:keepNext/>
    </w:pPr>
    <w:rPr>
      <w:bCs w:val="0"/>
    </w:rPr>
  </w:style>
  <w:style w:type="paragraph" w:styleId="Heading3">
    <w:name w:val="heading 3"/>
    <w:basedOn w:val="CIEP-Heading-3"/>
    <w:next w:val="CIEP-Body-text"/>
    <w:link w:val="Heading3Char"/>
    <w:uiPriority w:val="9"/>
    <w:semiHidden/>
    <w:rsid w:val="00C917E8"/>
    <w:pPr>
      <w:keepNext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17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E8"/>
    <w:rPr>
      <w:rFonts w:ascii="Lucida Grande" w:eastAsia="Times New Roman" w:hAnsi="Lucida Grande" w:cs="Lucida Grande"/>
      <w:color w:val="3C3C3B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7F4"/>
    <w:rPr>
      <w:rFonts w:ascii="Open Sans SemiBold" w:eastAsia="Times New Roman" w:hAnsi="Open Sans SemiBold" w:cs="Open Sans SemiBold"/>
      <w:color w:val="3F526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7F4"/>
    <w:rPr>
      <w:rFonts w:ascii="Open Sans" w:eastAsia="Times New Roman" w:hAnsi="Open Sans" w:cs="Open Sans"/>
      <w:i/>
      <w:color w:val="672E45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E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7547F4"/>
    <w:rPr>
      <w:rFonts w:ascii="Open Sans SemiBold" w:eastAsia="Times New Roman" w:hAnsi="Open Sans SemiBold" w:cs="Open Sans SemiBold"/>
      <w:color w:val="672E45"/>
      <w:sz w:val="28"/>
      <w:szCs w:val="28"/>
      <w:lang w:eastAsia="en-US"/>
    </w:rPr>
  </w:style>
  <w:style w:type="table" w:styleId="TableGridLight">
    <w:name w:val="Grid Table Light"/>
    <w:basedOn w:val="TableNormal"/>
    <w:uiPriority w:val="99"/>
    <w:rsid w:val="00C917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IEPtable">
    <w:name w:val="CIEP table"/>
    <w:basedOn w:val="TableNormal"/>
    <w:uiPriority w:val="99"/>
    <w:rsid w:val="00C917E8"/>
    <w:rPr>
      <w:rFonts w:ascii="Open Sans" w:hAnsi="Open San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AECFE6"/>
      </w:tcPr>
    </w:tblStylePr>
  </w:style>
  <w:style w:type="character" w:styleId="Hyperlink">
    <w:name w:val="Hyperlink"/>
    <w:basedOn w:val="CIEP-Olive"/>
    <w:uiPriority w:val="99"/>
    <w:qFormat/>
    <w:rsid w:val="00C917E8"/>
    <w:rPr>
      <w:rFonts w:ascii="Open Sans SemiBold" w:hAnsi="Open Sans SemiBold"/>
      <w:b w:val="0"/>
      <w:color w:val="5E745D"/>
      <w:u w:val="none"/>
    </w:rPr>
  </w:style>
  <w:style w:type="character" w:styleId="FollowedHyperlink">
    <w:name w:val="FollowedHyperlink"/>
    <w:uiPriority w:val="99"/>
    <w:semiHidden/>
    <w:rsid w:val="00C917E8"/>
    <w:rPr>
      <w:rFonts w:ascii="Open Sans" w:hAnsi="Open Sans"/>
      <w:color w:val="672E45"/>
      <w:u w:val="single"/>
    </w:rPr>
  </w:style>
  <w:style w:type="paragraph" w:customStyle="1" w:styleId="CIEP-Body-text">
    <w:name w:val="CIEP-Body-text"/>
    <w:basedOn w:val="Normal"/>
    <w:qFormat/>
    <w:rsid w:val="00C917E8"/>
  </w:style>
  <w:style w:type="paragraph" w:customStyle="1" w:styleId="CIEP-Body-indented">
    <w:name w:val="CIEP-Body-indented"/>
    <w:basedOn w:val="CIEP-Body-text"/>
    <w:next w:val="CIEP-Body-text"/>
    <w:qFormat/>
    <w:rsid w:val="00C917E8"/>
    <w:pPr>
      <w:ind w:left="357"/>
    </w:pPr>
  </w:style>
  <w:style w:type="paragraph" w:customStyle="1" w:styleId="CIEP-Body-space-after">
    <w:name w:val="CIEP-Body-space-after"/>
    <w:basedOn w:val="CIEP-Body-text"/>
    <w:next w:val="CIEP-Body-text"/>
    <w:qFormat/>
    <w:rsid w:val="00C917E8"/>
    <w:pPr>
      <w:spacing w:after="240"/>
    </w:pPr>
  </w:style>
  <w:style w:type="paragraph" w:customStyle="1" w:styleId="CIEP-Body-space-before">
    <w:name w:val="CIEP-Body-space-before"/>
    <w:basedOn w:val="CIEP-Body-text"/>
    <w:qFormat/>
    <w:rsid w:val="00C917E8"/>
    <w:pPr>
      <w:spacing w:before="240"/>
    </w:pPr>
  </w:style>
  <w:style w:type="character" w:customStyle="1" w:styleId="CIEP-Bold">
    <w:name w:val="CIEP-Bold"/>
    <w:rsid w:val="00C917E8"/>
    <w:rPr>
      <w:rFonts w:ascii="Open Sans SemiBold" w:hAnsi="Open Sans SemiBold" w:cs="Open Sans SemiBold"/>
    </w:rPr>
  </w:style>
  <w:style w:type="paragraph" w:customStyle="1" w:styleId="CIEP-Bullet-list">
    <w:name w:val="CIEP-Bullet-list"/>
    <w:basedOn w:val="CIEP-Body-text"/>
    <w:qFormat/>
    <w:rsid w:val="00C917E8"/>
    <w:pPr>
      <w:numPr>
        <w:numId w:val="40"/>
      </w:numPr>
      <w:tabs>
        <w:tab w:val="left" w:pos="357"/>
      </w:tabs>
      <w:spacing w:after="0"/>
    </w:pPr>
  </w:style>
  <w:style w:type="paragraph" w:customStyle="1" w:styleId="CIEP-Bullet-list-spaced">
    <w:name w:val="CIEP-Bullet-list-spaced"/>
    <w:basedOn w:val="CIEP-Bullet-list"/>
    <w:qFormat/>
    <w:rsid w:val="00C917E8"/>
    <w:pPr>
      <w:spacing w:after="120"/>
      <w:ind w:left="357" w:hanging="357"/>
    </w:pPr>
  </w:style>
  <w:style w:type="paragraph" w:customStyle="1" w:styleId="CIEP-Bullet-sublist">
    <w:name w:val="CIEP-Bullet-sublist"/>
    <w:basedOn w:val="CIEP-Bullet-list"/>
    <w:qFormat/>
    <w:rsid w:val="002A71DC"/>
    <w:pPr>
      <w:numPr>
        <w:ilvl w:val="1"/>
      </w:numPr>
      <w:tabs>
        <w:tab w:val="clear" w:pos="1077"/>
        <w:tab w:val="num" w:pos="709"/>
      </w:tabs>
      <w:ind w:left="714" w:hanging="357"/>
    </w:pPr>
  </w:style>
  <w:style w:type="paragraph" w:customStyle="1" w:styleId="CIEP-caption">
    <w:name w:val="CIEP-caption"/>
    <w:qFormat/>
    <w:rsid w:val="00C917E8"/>
    <w:pPr>
      <w:spacing w:before="60" w:after="120" w:line="259" w:lineRule="auto"/>
    </w:pPr>
    <w:rPr>
      <w:rFonts w:ascii="Open Sans Light" w:eastAsia="Times New Roman" w:hAnsi="Open Sans Light" w:cs="Open Sans Light"/>
      <w:color w:val="3C3C3B"/>
      <w:lang w:eastAsia="en-US"/>
    </w:rPr>
  </w:style>
  <w:style w:type="paragraph" w:customStyle="1" w:styleId="CIEP-Chaptersection">
    <w:name w:val="CIEP-Chapter/section"/>
    <w:next w:val="CIEP-Body-text"/>
    <w:qFormat/>
    <w:rsid w:val="00C917E8"/>
    <w:pPr>
      <w:keepNext/>
      <w:spacing w:after="240" w:line="259" w:lineRule="auto"/>
      <w:outlineLvl w:val="0"/>
    </w:pPr>
    <w:rPr>
      <w:rFonts w:ascii="Open Sans SemiBold" w:eastAsia="Times New Roman" w:hAnsi="Open Sans SemiBold" w:cs="Open Sans SemiBold"/>
      <w:bCs/>
      <w:color w:val="3F526F"/>
      <w:sz w:val="32"/>
      <w:szCs w:val="32"/>
      <w:lang w:eastAsia="en-US"/>
    </w:rPr>
  </w:style>
  <w:style w:type="paragraph" w:customStyle="1" w:styleId="CIEP-Cover-subtitle">
    <w:name w:val="CIEP-Cover-subtitle"/>
    <w:basedOn w:val="CIEP-Body-text"/>
    <w:next w:val="CIEP-Body-text"/>
    <w:qFormat/>
    <w:rsid w:val="00C917E8"/>
    <w:pPr>
      <w:spacing w:after="0"/>
    </w:pPr>
    <w:rPr>
      <w:rFonts w:cs="Open Sans"/>
      <w:sz w:val="44"/>
      <w:szCs w:val="44"/>
    </w:rPr>
  </w:style>
  <w:style w:type="paragraph" w:customStyle="1" w:styleId="CIEP-Cover-title">
    <w:name w:val="CIEP-Cover-title"/>
    <w:basedOn w:val="CIEP-Body-text"/>
    <w:next w:val="CIEP-Cover-subtitle"/>
    <w:qFormat/>
    <w:rsid w:val="00C917E8"/>
    <w:pPr>
      <w:spacing w:before="6400" w:after="0"/>
    </w:pPr>
    <w:rPr>
      <w:rFonts w:ascii="Open Sans SemiBold" w:hAnsi="Open Sans SemiBold" w:cs="Open Sans SemiBold"/>
      <w:bCs/>
      <w:color w:val="3F526F"/>
      <w:sz w:val="72"/>
      <w:szCs w:val="72"/>
    </w:rPr>
  </w:style>
  <w:style w:type="character" w:customStyle="1" w:styleId="CIEP-Dark-blue">
    <w:name w:val="CIEP-Dark-blue"/>
    <w:uiPriority w:val="1"/>
    <w:qFormat/>
    <w:rsid w:val="00C917E8"/>
    <w:rPr>
      <w:rFonts w:ascii="Open Sans SemiBold" w:hAnsi="Open Sans SemiBold" w:cs="Open Sans SemiBold"/>
      <w:color w:val="3F526F"/>
    </w:rPr>
  </w:style>
  <w:style w:type="paragraph" w:customStyle="1" w:styleId="CIEP-footer">
    <w:name w:val="CIEP-footer"/>
    <w:basedOn w:val="CIEP-Body-text"/>
    <w:qFormat/>
    <w:rsid w:val="00C917E8"/>
    <w:rPr>
      <w:sz w:val="18"/>
    </w:rPr>
  </w:style>
  <w:style w:type="character" w:customStyle="1" w:styleId="CIEP-Green">
    <w:name w:val="CIEP-Green"/>
    <w:uiPriority w:val="1"/>
    <w:qFormat/>
    <w:rsid w:val="00C917E8"/>
    <w:rPr>
      <w:rFonts w:ascii="Open Sans SemiBold" w:hAnsi="Open Sans SemiBold" w:cs="Open Sans SemiBold"/>
      <w:color w:val="C9DCAC"/>
    </w:rPr>
  </w:style>
  <w:style w:type="paragraph" w:customStyle="1" w:styleId="CIEP-Header">
    <w:name w:val="CIEP-Header"/>
    <w:basedOn w:val="CIEP-Body-text"/>
    <w:qFormat/>
    <w:rsid w:val="00C917E8"/>
    <w:rPr>
      <w:sz w:val="18"/>
    </w:rPr>
  </w:style>
  <w:style w:type="paragraph" w:customStyle="1" w:styleId="CIEP-Heading-1">
    <w:name w:val="CIEP-Heading-1"/>
    <w:qFormat/>
    <w:rsid w:val="00C917E8"/>
    <w:pPr>
      <w:spacing w:before="360" w:after="200" w:line="259" w:lineRule="auto"/>
      <w:outlineLvl w:val="0"/>
    </w:pPr>
    <w:rPr>
      <w:rFonts w:ascii="Open Sans SemiBold" w:eastAsia="Times New Roman" w:hAnsi="Open Sans SemiBold" w:cs="Open Sans SemiBold"/>
      <w:bCs/>
      <w:color w:val="672E45"/>
      <w:sz w:val="28"/>
      <w:szCs w:val="28"/>
      <w:lang w:eastAsia="en-US"/>
    </w:rPr>
  </w:style>
  <w:style w:type="paragraph" w:customStyle="1" w:styleId="CIEP-Heading-2">
    <w:name w:val="CIEP-Heading-2"/>
    <w:next w:val="CIEP-Body-text"/>
    <w:qFormat/>
    <w:rsid w:val="00C917E8"/>
    <w:pPr>
      <w:spacing w:before="360" w:after="200" w:line="259" w:lineRule="auto"/>
      <w:outlineLvl w:val="1"/>
    </w:pPr>
    <w:rPr>
      <w:rFonts w:ascii="Open Sans SemiBold" w:eastAsia="Times New Roman" w:hAnsi="Open Sans SemiBold" w:cs="Open Sans SemiBold"/>
      <w:bCs/>
      <w:color w:val="3F526F"/>
      <w:sz w:val="26"/>
      <w:szCs w:val="26"/>
      <w:lang w:eastAsia="en-US"/>
    </w:rPr>
  </w:style>
  <w:style w:type="paragraph" w:customStyle="1" w:styleId="CIEP-Heading-3">
    <w:name w:val="CIEP-Heading-3"/>
    <w:next w:val="CIEP-Body-text"/>
    <w:qFormat/>
    <w:rsid w:val="00C917E8"/>
    <w:pPr>
      <w:spacing w:before="360" w:after="120" w:line="259" w:lineRule="auto"/>
      <w:outlineLvl w:val="2"/>
    </w:pPr>
    <w:rPr>
      <w:rFonts w:ascii="Open Sans" w:eastAsia="Times New Roman" w:hAnsi="Open Sans" w:cs="Open Sans"/>
      <w:bCs/>
      <w:i/>
      <w:color w:val="672E45"/>
      <w:sz w:val="24"/>
      <w:szCs w:val="24"/>
      <w:lang w:eastAsia="en-US"/>
    </w:rPr>
  </w:style>
  <w:style w:type="character" w:customStyle="1" w:styleId="CIEP-Italic">
    <w:name w:val="CIEP-Italic"/>
    <w:uiPriority w:val="1"/>
    <w:qFormat/>
    <w:rsid w:val="00C917E8"/>
    <w:rPr>
      <w:i/>
    </w:rPr>
  </w:style>
  <w:style w:type="paragraph" w:customStyle="1" w:styleId="CIEP-Numbered-list">
    <w:name w:val="CIEP-Numbered-list"/>
    <w:basedOn w:val="CIEP-Body-text"/>
    <w:qFormat/>
    <w:rsid w:val="00C917E8"/>
    <w:pPr>
      <w:numPr>
        <w:numId w:val="42"/>
      </w:numPr>
      <w:tabs>
        <w:tab w:val="left" w:pos="357"/>
      </w:tabs>
      <w:spacing w:after="0"/>
    </w:pPr>
  </w:style>
  <w:style w:type="paragraph" w:customStyle="1" w:styleId="CIEP-Lettered-sublist">
    <w:name w:val="CIEP-Lettered-sublist"/>
    <w:basedOn w:val="CIEP-Numbered-list"/>
    <w:qFormat/>
    <w:rsid w:val="00EE7402"/>
    <w:pPr>
      <w:numPr>
        <w:ilvl w:val="1"/>
        <w:numId w:val="21"/>
      </w:numPr>
      <w:tabs>
        <w:tab w:val="clear" w:pos="357"/>
        <w:tab w:val="left" w:pos="709"/>
      </w:tabs>
      <w:ind w:left="714" w:hanging="357"/>
    </w:pPr>
  </w:style>
  <w:style w:type="character" w:customStyle="1" w:styleId="CIEP-Light-blue">
    <w:name w:val="CIEP-Light-blue"/>
    <w:uiPriority w:val="1"/>
    <w:qFormat/>
    <w:rsid w:val="00C917E8"/>
    <w:rPr>
      <w:rFonts w:ascii="Open Sans SemiBold" w:hAnsi="Open Sans SemiBold"/>
      <w:color w:val="AECFE6"/>
    </w:rPr>
  </w:style>
  <w:style w:type="character" w:customStyle="1" w:styleId="CIEP-Link">
    <w:name w:val="CIEP-Link"/>
    <w:uiPriority w:val="1"/>
    <w:qFormat/>
    <w:rsid w:val="00C917E8"/>
    <w:rPr>
      <w:rFonts w:ascii="Open Sans SemiBold" w:hAnsi="Open Sans SemiBold"/>
      <w:color w:val="5E745D"/>
    </w:rPr>
  </w:style>
  <w:style w:type="character" w:customStyle="1" w:styleId="CIEP-Maroon">
    <w:name w:val="CIEP-Maroon"/>
    <w:uiPriority w:val="1"/>
    <w:qFormat/>
    <w:rsid w:val="00C917E8"/>
    <w:rPr>
      <w:rFonts w:ascii="Open Sans SemiBold" w:hAnsi="Open Sans SemiBold"/>
      <w:color w:val="672E45"/>
    </w:rPr>
  </w:style>
  <w:style w:type="character" w:customStyle="1" w:styleId="CIEP-Olive">
    <w:name w:val="CIEP-Olive"/>
    <w:uiPriority w:val="1"/>
    <w:qFormat/>
    <w:rsid w:val="00C917E8"/>
    <w:rPr>
      <w:rFonts w:ascii="Open Sans SemiBold" w:hAnsi="Open Sans SemiBold"/>
      <w:color w:val="5E745D"/>
    </w:rPr>
  </w:style>
  <w:style w:type="character" w:customStyle="1" w:styleId="CIEP-Pink">
    <w:name w:val="CIEP-Pink"/>
    <w:uiPriority w:val="1"/>
    <w:qFormat/>
    <w:rsid w:val="00C917E8"/>
    <w:rPr>
      <w:rFonts w:ascii="Open Sans SemiBold" w:hAnsi="Open Sans SemiBold"/>
      <w:color w:val="F3C4BF"/>
    </w:rPr>
  </w:style>
  <w:style w:type="paragraph" w:customStyle="1" w:styleId="CIEP-Quote">
    <w:name w:val="CIEP-Quote"/>
    <w:next w:val="CIEP-Body-text"/>
    <w:qFormat/>
    <w:rsid w:val="00C917E8"/>
    <w:pPr>
      <w:spacing w:before="200" w:after="200" w:line="259" w:lineRule="auto"/>
      <w:ind w:left="357" w:right="357"/>
    </w:pPr>
    <w:rPr>
      <w:rFonts w:ascii="Open Sans" w:eastAsia="Times New Roman" w:hAnsi="Open Sans" w:cs="Open Sans Light"/>
      <w:iCs/>
      <w:color w:val="672E45"/>
      <w:sz w:val="22"/>
      <w:szCs w:val="24"/>
      <w:lang w:eastAsia="en-US"/>
    </w:rPr>
  </w:style>
  <w:style w:type="character" w:customStyle="1" w:styleId="CIEP-Small-caps">
    <w:name w:val="CIEP-Small-caps"/>
    <w:uiPriority w:val="1"/>
    <w:qFormat/>
    <w:rsid w:val="00C917E8"/>
    <w:rPr>
      <w:caps w:val="0"/>
      <w:smallCaps/>
    </w:rPr>
  </w:style>
  <w:style w:type="paragraph" w:customStyle="1" w:styleId="CIEP-Source">
    <w:name w:val="CIEP-Source"/>
    <w:basedOn w:val="CIEP-Body-text"/>
    <w:next w:val="CIEP-Body-space-before"/>
    <w:qFormat/>
    <w:rsid w:val="00C917E8"/>
    <w:pPr>
      <w:spacing w:before="60"/>
      <w:jc w:val="right"/>
    </w:pPr>
    <w:rPr>
      <w:rFonts w:ascii="Open Sans Light" w:hAnsi="Open Sans Light" w:cs="Open Sans Light"/>
      <w:sz w:val="20"/>
      <w:szCs w:val="20"/>
    </w:rPr>
  </w:style>
  <w:style w:type="paragraph" w:customStyle="1" w:styleId="CIEP-Table-text">
    <w:name w:val="CIEP-Table-text"/>
    <w:basedOn w:val="CIEP-Body-text"/>
    <w:qFormat/>
    <w:rsid w:val="00C917E8"/>
    <w:pPr>
      <w:spacing w:after="60" w:line="240" w:lineRule="auto"/>
    </w:pPr>
    <w:rPr>
      <w:sz w:val="20"/>
    </w:rPr>
  </w:style>
  <w:style w:type="paragraph" w:customStyle="1" w:styleId="CIEP-Table-bullets">
    <w:name w:val="CIEP-Table-bullets"/>
    <w:basedOn w:val="CIEP-Table-text"/>
    <w:qFormat/>
    <w:rsid w:val="00C917E8"/>
    <w:pPr>
      <w:numPr>
        <w:numId w:val="37"/>
      </w:numPr>
      <w:tabs>
        <w:tab w:val="left" w:pos="181"/>
      </w:tabs>
    </w:pPr>
    <w:rPr>
      <w:szCs w:val="20"/>
    </w:rPr>
  </w:style>
  <w:style w:type="paragraph" w:customStyle="1" w:styleId="CIEP-Table-heading">
    <w:name w:val="CIEP-Table-heading"/>
    <w:basedOn w:val="CIEP-Table-text"/>
    <w:qFormat/>
    <w:rsid w:val="00C917E8"/>
    <w:rPr>
      <w:rFonts w:ascii="Open Sans SemiBold" w:hAnsi="Open Sans SemiBold" w:cs="Open Sans SemiBold"/>
      <w:color w:val="3F526F"/>
    </w:rPr>
  </w:style>
  <w:style w:type="paragraph" w:customStyle="1" w:styleId="CIEP-Table-text-blue">
    <w:name w:val="CIEP-Table-text-blue"/>
    <w:basedOn w:val="CIEP-Table-text"/>
    <w:qFormat/>
    <w:rsid w:val="00C917E8"/>
    <w:rPr>
      <w:color w:val="3F526F"/>
    </w:rPr>
  </w:style>
  <w:style w:type="paragraph" w:customStyle="1" w:styleId="CIEP-Website-large">
    <w:name w:val="CIEP-Website-large"/>
    <w:basedOn w:val="CIEP-Body-text"/>
    <w:next w:val="CIEP-Body-text"/>
    <w:qFormat/>
    <w:rsid w:val="00C917E8"/>
    <w:pPr>
      <w:spacing w:before="2400" w:after="0" w:line="240" w:lineRule="auto"/>
    </w:pPr>
    <w:rPr>
      <w:rFonts w:ascii="Open Sans SemiBold" w:hAnsi="Open Sans SemiBold" w:cs="Open Sans SemiBold"/>
      <w:bCs/>
      <w:color w:val="5E745D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91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1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17E8"/>
    <w:rPr>
      <w:rFonts w:ascii="Open Sans" w:eastAsia="Times New Roman" w:hAnsi="Open Sans" w:cs="Arial"/>
      <w:color w:val="3C3C3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7E8"/>
    <w:rPr>
      <w:rFonts w:ascii="Open Sans" w:eastAsia="Times New Roman" w:hAnsi="Open Sans" w:cs="Arial"/>
      <w:b/>
      <w:bCs/>
      <w:color w:val="3C3C3B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C917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917E8"/>
    <w:pPr>
      <w:spacing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7F4"/>
    <w:rPr>
      <w:rFonts w:ascii="Open Sans" w:eastAsia="Times New Roman" w:hAnsi="Open Sans" w:cs="Arial"/>
      <w:color w:val="3C3C3B"/>
      <w:sz w:val="18"/>
      <w:szCs w:val="18"/>
      <w:lang w:eastAsia="en-US"/>
    </w:rPr>
  </w:style>
  <w:style w:type="paragraph" w:styleId="List">
    <w:name w:val="List"/>
    <w:basedOn w:val="Normal"/>
    <w:uiPriority w:val="99"/>
    <w:semiHidden/>
    <w:rsid w:val="00C917E8"/>
    <w:pPr>
      <w:spacing w:after="0"/>
      <w:ind w:left="357" w:hanging="357"/>
    </w:pPr>
  </w:style>
  <w:style w:type="paragraph" w:styleId="Header">
    <w:name w:val="header"/>
    <w:basedOn w:val="Normal"/>
    <w:link w:val="HeaderChar"/>
    <w:uiPriority w:val="99"/>
    <w:semiHidden/>
    <w:rsid w:val="002A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1DC"/>
    <w:rPr>
      <w:rFonts w:ascii="Open Sans" w:eastAsia="Times New Roman" w:hAnsi="Open Sans" w:cs="Arial"/>
      <w:color w:val="3C3C3B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A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1DC"/>
    <w:rPr>
      <w:rFonts w:ascii="Open Sans" w:eastAsia="Times New Roman" w:hAnsi="Open Sans" w:cs="Arial"/>
      <w:color w:val="3C3C3B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04A9"/>
    <w:rPr>
      <w:color w:val="605E5C"/>
      <w:shd w:val="clear" w:color="auto" w:fill="E1DFDD"/>
    </w:rPr>
  </w:style>
  <w:style w:type="paragraph" w:customStyle="1" w:styleId="CIEPnumberedheading">
    <w:name w:val="CIEP numbered heading"/>
    <w:basedOn w:val="CIEP-Body-text"/>
    <w:rsid w:val="00FC0624"/>
    <w:pPr>
      <w:numPr>
        <w:numId w:val="43"/>
      </w:numPr>
      <w:ind w:left="338"/>
    </w:pPr>
    <w:rPr>
      <w:rFonts w:asciiTheme="majorHAnsi" w:hAnsiTheme="majorHAnsi" w:cstheme="majorHAnsi"/>
    </w:rPr>
  </w:style>
  <w:style w:type="paragraph" w:styleId="Revision">
    <w:name w:val="Revision"/>
    <w:hidden/>
    <w:uiPriority w:val="99"/>
    <w:semiHidden/>
    <w:rsid w:val="00B80927"/>
    <w:rPr>
      <w:rFonts w:ascii="Open Sans" w:eastAsia="Times New Roman" w:hAnsi="Open Sans" w:cs="Arial"/>
      <w:color w:val="3C3C3B"/>
      <w:sz w:val="24"/>
      <w:szCs w:val="24"/>
      <w:lang w:eastAsia="en-US"/>
    </w:rPr>
  </w:style>
  <w:style w:type="paragraph" w:customStyle="1" w:styleId="CIEP-numberedH1">
    <w:name w:val="CIEP-numbered H1"/>
    <w:basedOn w:val="Normal"/>
    <w:rsid w:val="00792932"/>
    <w:pPr>
      <w:numPr>
        <w:numId w:val="44"/>
      </w:numPr>
      <w:tabs>
        <w:tab w:val="left" w:pos="426"/>
      </w:tabs>
      <w:spacing w:before="480" w:after="200"/>
      <w:ind w:left="425" w:hanging="425"/>
      <w:outlineLvl w:val="0"/>
    </w:pPr>
    <w:rPr>
      <w:rFonts w:ascii="Open Sans SemiBold" w:hAnsi="Open Sans SemiBold" w:cs="Open Sans SemiBold"/>
      <w:bCs/>
      <w:color w:val="672E45"/>
      <w:sz w:val="28"/>
      <w:szCs w:val="28"/>
    </w:rPr>
  </w:style>
  <w:style w:type="paragraph" w:styleId="ListParagraph">
    <w:name w:val="List Paragraph"/>
    <w:basedOn w:val="Normal"/>
    <w:uiPriority w:val="34"/>
    <w:semiHidden/>
    <w:rsid w:val="002F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p.uk/about-the-ciep/governance-and-reports/agm-202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iep.uk/about-the-ciep/governance-and-reports/agm-2025.html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Yeates\Downloads\CIEP-1-page-document-template.dotx" TargetMode="External"/></Relationships>
</file>

<file path=word/theme/theme1.xml><?xml version="1.0" encoding="utf-8"?>
<a:theme xmlns:a="http://schemas.openxmlformats.org/drawingml/2006/main" name="CIEP">
  <a:themeElements>
    <a:clrScheme name="CIEP colours">
      <a:dk1>
        <a:srgbClr val="3C3C3B"/>
      </a:dk1>
      <a:lt1>
        <a:srgbClr val="FFFFFF"/>
      </a:lt1>
      <a:dk2>
        <a:srgbClr val="3F526F"/>
      </a:dk2>
      <a:lt2>
        <a:srgbClr val="C9DCAC"/>
      </a:lt2>
      <a:accent1>
        <a:srgbClr val="AECFE6"/>
      </a:accent1>
      <a:accent2>
        <a:srgbClr val="F3C4BF"/>
      </a:accent2>
      <a:accent3>
        <a:srgbClr val="5E745D"/>
      </a:accent3>
      <a:accent4>
        <a:srgbClr val="672E45"/>
      </a:accent4>
      <a:accent5>
        <a:srgbClr val="3F526F"/>
      </a:accent5>
      <a:accent6>
        <a:srgbClr val="C9DCAC"/>
      </a:accent6>
      <a:hlink>
        <a:srgbClr val="5E745D"/>
      </a:hlink>
      <a:folHlink>
        <a:srgbClr val="672E45"/>
      </a:folHlink>
    </a:clrScheme>
    <a:fontScheme name="CIEP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EP" id="{F8BD77FE-4462-014E-80F0-469ADBFB3E7E}" vid="{8C95A19B-23EA-C842-BF06-529AF0EE6A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8F940-6653-406F-9F8B-EBF01605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CIEP-1-page-document-template</Template>
  <TotalTime>0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Graham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Harnby</dc:creator>
  <cp:keywords/>
  <dc:description/>
  <cp:lastModifiedBy>Christine Yeates</cp:lastModifiedBy>
  <cp:revision>7</cp:revision>
  <cp:lastPrinted>2022-08-03T21:14:00Z</cp:lastPrinted>
  <dcterms:created xsi:type="dcterms:W3CDTF">2025-08-13T15:18:00Z</dcterms:created>
  <dcterms:modified xsi:type="dcterms:W3CDTF">2025-08-13T15:23:00Z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89ead5e9-dbd5-4982-ae47-92badb72bfc0</vt:lpwstr>
  </property>
</Properties>
</file>