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4FD92" w14:textId="3FCF5B49" w:rsidR="00EA7689" w:rsidRPr="00EA7689" w:rsidRDefault="498CB217" w:rsidP="00EA7689">
      <w:pPr>
        <w:pStyle w:val="CIEP-Chaptersection"/>
      </w:pPr>
      <w:r>
        <w:t>Nomination form for election to the CIEP Council 2025</w:t>
      </w:r>
    </w:p>
    <w:p w14:paraId="1986936C" w14:textId="590A3713" w:rsidR="006C2A8C" w:rsidRPr="00EA7689" w:rsidRDefault="006C2A8C" w:rsidP="002F79B9">
      <w:pPr>
        <w:pStyle w:val="CIEP-Body-text"/>
      </w:pPr>
      <w:r w:rsidRPr="00EA7689">
        <w:t xml:space="preserve">The proposer and seconder should complete this nomination form and sign it (digital signature or scan). The proposer should then submit the completed form to </w:t>
      </w:r>
      <w:r w:rsidR="002051E6">
        <w:t>Christine Yeates,</w:t>
      </w:r>
      <w:r w:rsidR="002F79B9">
        <w:t xml:space="preserve"> CEO (who will act as clerk for the proceedings),</w:t>
      </w:r>
      <w:r>
        <w:t xml:space="preserve"> at </w:t>
      </w:r>
      <w:r w:rsidR="002051E6">
        <w:rPr>
          <w:rStyle w:val="CIEP-Link"/>
        </w:rPr>
        <w:t>chiefexec</w:t>
      </w:r>
      <w:r w:rsidRPr="00EA7689">
        <w:rPr>
          <w:rStyle w:val="CIEP-Link"/>
        </w:rPr>
        <w:t>@ciep.uk</w:t>
      </w:r>
      <w:r w:rsidRPr="00EA7689">
        <w:t xml:space="preserve"> </w:t>
      </w:r>
      <w:r w:rsidR="002F79B9" w:rsidRPr="000F6CEA">
        <w:t xml:space="preserve">by </w:t>
      </w:r>
      <w:r w:rsidR="000F6CEA" w:rsidRPr="000F6CEA">
        <w:rPr>
          <w:rStyle w:val="CIEP-Bold"/>
        </w:rPr>
        <w:t>1</w:t>
      </w:r>
      <w:r w:rsidR="002F79B9" w:rsidRPr="000F6CEA">
        <w:rPr>
          <w:rStyle w:val="CIEP-Bold"/>
        </w:rPr>
        <w:t xml:space="preserve">1 </w:t>
      </w:r>
      <w:r w:rsidR="000F6CEA" w:rsidRPr="000F6CEA">
        <w:rPr>
          <w:rStyle w:val="CIEP-Bold"/>
        </w:rPr>
        <w:t>September</w:t>
      </w:r>
      <w:r w:rsidR="002F79B9" w:rsidRPr="000F6CEA">
        <w:rPr>
          <w:rStyle w:val="CIEP-Bold"/>
        </w:rPr>
        <w:t xml:space="preserve"> 2025, </w:t>
      </w:r>
      <w:r w:rsidR="00195094" w:rsidRPr="000F6CEA">
        <w:rPr>
          <w:rStyle w:val="CIEP-Bold"/>
        </w:rPr>
        <w:t>5</w:t>
      </w:r>
      <w:r w:rsidR="002F79B9" w:rsidRPr="000F6CEA">
        <w:rPr>
          <w:rStyle w:val="CIEP-Bold"/>
        </w:rPr>
        <w:t xml:space="preserve">.00pm </w:t>
      </w:r>
      <w:r w:rsidR="00E33675">
        <w:rPr>
          <w:rStyle w:val="CIEP-Bold"/>
        </w:rPr>
        <w:t>BST</w:t>
      </w:r>
      <w:r w:rsidR="002F79B9" w:rsidRPr="000F6CEA">
        <w:rPr>
          <w:rStyle w:val="CIEP-Bold"/>
        </w:rPr>
        <w:t>.</w:t>
      </w:r>
    </w:p>
    <w:p w14:paraId="13B687C3" w14:textId="77777777" w:rsidR="006C2A8C" w:rsidRDefault="006C2A8C" w:rsidP="006C2A8C">
      <w:pPr>
        <w:pStyle w:val="CIEP-Body-text"/>
      </w:pPr>
      <w:r w:rsidRPr="00EA7689">
        <w:t xml:space="preserve">The proposer must confirm before submitting this form that the nominee is prepared to stand for election to the CIEP Council. </w:t>
      </w:r>
    </w:p>
    <w:p w14:paraId="170A3FE4" w14:textId="614D9C4A" w:rsidR="006C2A8C" w:rsidRDefault="006C2A8C" w:rsidP="006C2A8C">
      <w:pPr>
        <w:pStyle w:val="CIEP-Body-text"/>
      </w:pPr>
      <w:r w:rsidRPr="00EA7689">
        <w:t xml:space="preserve">The proposer must also ensure that the nominee sends </w:t>
      </w:r>
      <w:r w:rsidR="00295996" w:rsidRPr="00EA7689">
        <w:t xml:space="preserve">a completed </w:t>
      </w:r>
      <w:r w:rsidR="002F79B9">
        <w:t>candidate statement</w:t>
      </w:r>
      <w:r w:rsidR="00295996" w:rsidRPr="00EA7689">
        <w:t xml:space="preserve"> </w:t>
      </w:r>
      <w:r w:rsidRPr="00EA7689">
        <w:t xml:space="preserve">to the </w:t>
      </w:r>
      <w:r w:rsidR="00295996">
        <w:t>clerk, Christine Yeates</w:t>
      </w:r>
      <w:r w:rsidR="00295996" w:rsidRPr="000F6CEA">
        <w:t>,</w:t>
      </w:r>
      <w:r w:rsidRPr="000F6CEA">
        <w:t xml:space="preserve"> </w:t>
      </w:r>
      <w:r w:rsidRPr="000F6CEA">
        <w:rPr>
          <w:rStyle w:val="CIEP-Bold"/>
        </w:rPr>
        <w:t xml:space="preserve">by </w:t>
      </w:r>
      <w:r w:rsidR="000F6CEA" w:rsidRPr="000F6CEA">
        <w:rPr>
          <w:rStyle w:val="Bold"/>
        </w:rPr>
        <w:t>1</w:t>
      </w:r>
      <w:r w:rsidR="002F79B9" w:rsidRPr="000F6CEA">
        <w:rPr>
          <w:rStyle w:val="Bold"/>
        </w:rPr>
        <w:t xml:space="preserve">1 </w:t>
      </w:r>
      <w:r w:rsidR="000F6CEA" w:rsidRPr="000F6CEA">
        <w:rPr>
          <w:rStyle w:val="Bold"/>
        </w:rPr>
        <w:t>September</w:t>
      </w:r>
      <w:r w:rsidR="002F79B9" w:rsidRPr="000F6CEA">
        <w:rPr>
          <w:rStyle w:val="Bold"/>
        </w:rPr>
        <w:t xml:space="preserve"> 2025, </w:t>
      </w:r>
      <w:r w:rsidR="00195094" w:rsidRPr="000F6CEA">
        <w:rPr>
          <w:rStyle w:val="Bold"/>
        </w:rPr>
        <w:t>5</w:t>
      </w:r>
      <w:r w:rsidR="002F79B9" w:rsidRPr="000F6CEA">
        <w:rPr>
          <w:rStyle w:val="Bold"/>
        </w:rPr>
        <w:t xml:space="preserve">.00pm </w:t>
      </w:r>
      <w:r w:rsidR="00E33675">
        <w:rPr>
          <w:rStyle w:val="Bold"/>
        </w:rPr>
        <w:t>BST</w:t>
      </w:r>
      <w:r w:rsidR="00295996" w:rsidRPr="000F6CEA">
        <w:t>. This form will be published on the AGM page to inform members' voting.</w:t>
      </w:r>
    </w:p>
    <w:p w14:paraId="21653AB9" w14:textId="28029101" w:rsidR="004B142B" w:rsidRPr="0048703E" w:rsidRDefault="789EBC42" w:rsidP="0048703E">
      <w:pPr>
        <w:pStyle w:val="CIEP-Body-text"/>
        <w:rPr>
          <w:sz w:val="22"/>
          <w:szCs w:val="22"/>
        </w:rPr>
      </w:pPr>
      <w:r w:rsidRPr="789EBC42">
        <w:rPr>
          <w:rStyle w:val="CIEP-Maroon"/>
          <w:sz w:val="22"/>
          <w:szCs w:val="22"/>
        </w:rPr>
        <w:t>PLEASE NOTE:</w:t>
      </w:r>
      <w:r w:rsidRPr="789EBC42">
        <w:rPr>
          <w:sz w:val="22"/>
          <w:szCs w:val="22"/>
        </w:rPr>
        <w:t xml:space="preserve"> Only Voting Members of the Institute (Professional Members and Advanced Professional Members) can stand for election to the CIEP Council. They must be nominated by two Voting Members</w:t>
      </w:r>
      <w:r w:rsidRPr="789EBC42">
        <w:rPr>
          <w:sz w:val="22"/>
          <w:szCs w:val="22"/>
        </w:rPr>
        <w:t>:</w:t>
      </w:r>
      <w:r w:rsidRPr="789EBC42">
        <w:rPr>
          <w:sz w:val="22"/>
          <w:szCs w:val="22"/>
        </w:rPr>
        <w:t xml:space="preserve"> a proposer and a seconder.</w:t>
      </w:r>
    </w:p>
    <w:p w14:paraId="3A070CF4" w14:textId="08C7FFDB" w:rsidR="0048703E" w:rsidRPr="0048703E" w:rsidRDefault="0048703E" w:rsidP="0048703E">
      <w:pPr>
        <w:pStyle w:val="CIEP-Body-space-after"/>
        <w:rPr>
          <w:sz w:val="22"/>
          <w:szCs w:val="22"/>
        </w:rPr>
      </w:pPr>
      <w:r w:rsidRPr="0048703E">
        <w:rPr>
          <w:sz w:val="22"/>
          <w:szCs w:val="22"/>
        </w:rPr>
        <w:t>Nominees must not have any previously upheld complaints against them (via any of the Membership Codes or previous conduct policies), nor be part of any ongoing disciplinary investigation into their conduct.</w:t>
      </w:r>
    </w:p>
    <w:tbl>
      <w:tblPr>
        <w:tblStyle w:val="TableGrid"/>
        <w:tblW w:w="9640" w:type="dxa"/>
        <w:tblCellMar>
          <w:top w:w="57" w:type="dxa"/>
          <w:left w:w="170" w:type="dxa"/>
          <w:right w:w="0" w:type="dxa"/>
        </w:tblCellMar>
        <w:tblLook w:val="04A0" w:firstRow="1" w:lastRow="0" w:firstColumn="1" w:lastColumn="0" w:noHBand="0" w:noVBand="1"/>
      </w:tblPr>
      <w:tblGrid>
        <w:gridCol w:w="2262"/>
        <w:gridCol w:w="2552"/>
        <w:gridCol w:w="2268"/>
        <w:gridCol w:w="2552"/>
        <w:gridCol w:w="6"/>
      </w:tblGrid>
      <w:tr w:rsidR="001B1CBC" w14:paraId="5C6F2926" w14:textId="77777777" w:rsidTr="498CB217">
        <w:trPr>
          <w:gridAfter w:val="1"/>
          <w:wAfter w:w="6" w:type="dxa"/>
        </w:trPr>
        <w:tc>
          <w:tcPr>
            <w:tcW w:w="9634" w:type="dxa"/>
            <w:gridSpan w:val="4"/>
            <w:shd w:val="clear" w:color="auto" w:fill="AECFE6" w:themeFill="accent1"/>
          </w:tcPr>
          <w:p w14:paraId="50D026D9" w14:textId="09C6BB0D" w:rsidR="001B1CBC" w:rsidRPr="00F91127" w:rsidRDefault="498CB217" w:rsidP="00F91127">
            <w:pPr>
              <w:pStyle w:val="CIEP-Body-text"/>
              <w:rPr>
                <w:rStyle w:val="CIEP-Dark-blue"/>
              </w:rPr>
            </w:pPr>
            <w:r w:rsidRPr="498CB217">
              <w:rPr>
                <w:rStyle w:val="CIEP-Dark-blue"/>
              </w:rPr>
              <w:t>Council member nomination 2025</w:t>
            </w:r>
          </w:p>
        </w:tc>
      </w:tr>
      <w:tr w:rsidR="001B1CBC" w14:paraId="533B3782" w14:textId="77777777" w:rsidTr="498CB217">
        <w:trPr>
          <w:gridAfter w:val="1"/>
          <w:wAfter w:w="6" w:type="dxa"/>
        </w:trPr>
        <w:tc>
          <w:tcPr>
            <w:tcW w:w="2262" w:type="dxa"/>
          </w:tcPr>
          <w:p w14:paraId="6E802B0F" w14:textId="277BE2AA" w:rsidR="001B1CBC" w:rsidRPr="00A74640" w:rsidRDefault="00C27E1C" w:rsidP="00EA7689">
            <w:pPr>
              <w:rPr>
                <w:sz w:val="20"/>
                <w:szCs w:val="20"/>
              </w:rPr>
            </w:pPr>
            <w:r w:rsidRPr="00A74640">
              <w:rPr>
                <w:sz w:val="20"/>
                <w:szCs w:val="20"/>
              </w:rPr>
              <w:t>Name of nominee</w:t>
            </w:r>
          </w:p>
        </w:tc>
        <w:tc>
          <w:tcPr>
            <w:tcW w:w="7372" w:type="dxa"/>
            <w:gridSpan w:val="3"/>
          </w:tcPr>
          <w:p w14:paraId="260970DB" w14:textId="77777777" w:rsidR="001B1CBC" w:rsidRPr="00A74640" w:rsidRDefault="001B1CBC" w:rsidP="00EA7689">
            <w:pPr>
              <w:rPr>
                <w:sz w:val="20"/>
                <w:szCs w:val="20"/>
              </w:rPr>
            </w:pPr>
          </w:p>
        </w:tc>
      </w:tr>
      <w:tr w:rsidR="002051E6" w14:paraId="00DBF521" w14:textId="77777777" w:rsidTr="498CB217">
        <w:trPr>
          <w:gridAfter w:val="1"/>
          <w:wAfter w:w="6" w:type="dxa"/>
        </w:trPr>
        <w:tc>
          <w:tcPr>
            <w:tcW w:w="2262" w:type="dxa"/>
          </w:tcPr>
          <w:p w14:paraId="2DEBDC49" w14:textId="5CEC578D" w:rsidR="002051E6" w:rsidRPr="00A74640" w:rsidRDefault="002051E6" w:rsidP="00EA7689">
            <w:pPr>
              <w:rPr>
                <w:sz w:val="20"/>
                <w:szCs w:val="20"/>
              </w:rPr>
            </w:pPr>
            <w:r w:rsidRPr="00A74640">
              <w:rPr>
                <w:sz w:val="20"/>
                <w:szCs w:val="20"/>
              </w:rPr>
              <w:t>Membership grade</w:t>
            </w:r>
          </w:p>
        </w:tc>
        <w:tc>
          <w:tcPr>
            <w:tcW w:w="7372" w:type="dxa"/>
            <w:gridSpan w:val="3"/>
          </w:tcPr>
          <w:p w14:paraId="2A685D9C" w14:textId="2B55F706" w:rsidR="002051E6" w:rsidRPr="00A74640" w:rsidRDefault="002051E6" w:rsidP="006159A9">
            <w:pPr>
              <w:ind w:firstLine="123"/>
              <w:rPr>
                <w:sz w:val="20"/>
                <w:szCs w:val="20"/>
              </w:rPr>
            </w:pPr>
          </w:p>
        </w:tc>
      </w:tr>
      <w:tr w:rsidR="00C27E1C" w14:paraId="3150F1E9" w14:textId="77777777" w:rsidTr="498CB217">
        <w:trPr>
          <w:gridAfter w:val="1"/>
          <w:wAfter w:w="6" w:type="dxa"/>
        </w:trPr>
        <w:tc>
          <w:tcPr>
            <w:tcW w:w="9634" w:type="dxa"/>
            <w:gridSpan w:val="4"/>
          </w:tcPr>
          <w:p w14:paraId="56C3D1B5" w14:textId="353539B5" w:rsidR="0048703E" w:rsidRPr="00A74640" w:rsidRDefault="00C27E1C" w:rsidP="00C27E1C">
            <w:pPr>
              <w:rPr>
                <w:sz w:val="20"/>
                <w:szCs w:val="20"/>
              </w:rPr>
            </w:pPr>
            <w:r w:rsidRPr="00A74640">
              <w:rPr>
                <w:sz w:val="20"/>
                <w:szCs w:val="20"/>
              </w:rPr>
              <w:t>We confirm that the above-named member has consented to be nominated to stand for election to the Council of the CIEP and to serve if successful</w:t>
            </w:r>
            <w:r w:rsidR="0048703E">
              <w:rPr>
                <w:sz w:val="20"/>
                <w:szCs w:val="20"/>
              </w:rPr>
              <w:t>.</w:t>
            </w:r>
          </w:p>
        </w:tc>
      </w:tr>
      <w:tr w:rsidR="001B1CBC" w14:paraId="106B4A41" w14:textId="77777777" w:rsidTr="498CB217">
        <w:trPr>
          <w:gridAfter w:val="1"/>
          <w:wAfter w:w="6" w:type="dxa"/>
        </w:trPr>
        <w:tc>
          <w:tcPr>
            <w:tcW w:w="2262" w:type="dxa"/>
          </w:tcPr>
          <w:p w14:paraId="647B4E92" w14:textId="77777777" w:rsidR="001B1CBC" w:rsidRDefault="001B1CBC" w:rsidP="00EA7689">
            <w:pPr>
              <w:rPr>
                <w:sz w:val="20"/>
                <w:szCs w:val="20"/>
              </w:rPr>
            </w:pPr>
            <w:r w:rsidRPr="00A74640">
              <w:rPr>
                <w:sz w:val="20"/>
                <w:szCs w:val="20"/>
              </w:rPr>
              <w:t>Proposer name</w:t>
            </w:r>
          </w:p>
          <w:p w14:paraId="21CD47AD" w14:textId="539A60AA" w:rsidR="00FC6618" w:rsidRPr="00A74640" w:rsidRDefault="00FC6618" w:rsidP="00EA7689">
            <w:pPr>
              <w:rPr>
                <w:sz w:val="20"/>
                <w:szCs w:val="20"/>
              </w:rPr>
            </w:pPr>
          </w:p>
        </w:tc>
        <w:tc>
          <w:tcPr>
            <w:tcW w:w="2552" w:type="dxa"/>
          </w:tcPr>
          <w:p w14:paraId="5B437C55" w14:textId="77777777" w:rsidR="001B1CBC" w:rsidRPr="00A74640" w:rsidRDefault="001B1CBC" w:rsidP="00EA7689">
            <w:pPr>
              <w:rPr>
                <w:sz w:val="20"/>
                <w:szCs w:val="20"/>
              </w:rPr>
            </w:pPr>
          </w:p>
        </w:tc>
        <w:tc>
          <w:tcPr>
            <w:tcW w:w="2268" w:type="dxa"/>
          </w:tcPr>
          <w:p w14:paraId="4705A378" w14:textId="417529A7" w:rsidR="001B1CBC" w:rsidRPr="00A74640" w:rsidRDefault="001B1CBC" w:rsidP="00EA7689">
            <w:pPr>
              <w:rPr>
                <w:sz w:val="20"/>
                <w:szCs w:val="20"/>
              </w:rPr>
            </w:pPr>
            <w:r w:rsidRPr="00A74640">
              <w:rPr>
                <w:sz w:val="20"/>
                <w:szCs w:val="20"/>
              </w:rPr>
              <w:t>Seconder name</w:t>
            </w:r>
          </w:p>
        </w:tc>
        <w:tc>
          <w:tcPr>
            <w:tcW w:w="2552" w:type="dxa"/>
          </w:tcPr>
          <w:p w14:paraId="3E5CFD39" w14:textId="77777777" w:rsidR="001B1CBC" w:rsidRPr="00A74640" w:rsidRDefault="001B1CBC" w:rsidP="00EA7689">
            <w:pPr>
              <w:rPr>
                <w:sz w:val="20"/>
                <w:szCs w:val="20"/>
              </w:rPr>
            </w:pPr>
          </w:p>
        </w:tc>
      </w:tr>
      <w:tr w:rsidR="001B1CBC" w14:paraId="2DD25E09" w14:textId="77777777" w:rsidTr="498CB217">
        <w:trPr>
          <w:gridAfter w:val="1"/>
          <w:wAfter w:w="6" w:type="dxa"/>
        </w:trPr>
        <w:tc>
          <w:tcPr>
            <w:tcW w:w="2262" w:type="dxa"/>
          </w:tcPr>
          <w:p w14:paraId="53E1EF84" w14:textId="2D693B58" w:rsidR="001B1CBC" w:rsidRPr="00A74640" w:rsidRDefault="001B1CBC" w:rsidP="001B1CBC">
            <w:pPr>
              <w:rPr>
                <w:sz w:val="20"/>
                <w:szCs w:val="20"/>
              </w:rPr>
            </w:pPr>
            <w:r w:rsidRPr="00A74640">
              <w:rPr>
                <w:sz w:val="20"/>
                <w:szCs w:val="20"/>
              </w:rPr>
              <w:t>Membership grade</w:t>
            </w:r>
          </w:p>
        </w:tc>
        <w:tc>
          <w:tcPr>
            <w:tcW w:w="2552" w:type="dxa"/>
          </w:tcPr>
          <w:p w14:paraId="1DAE8188" w14:textId="77777777" w:rsidR="001B1CBC" w:rsidRPr="00A74640" w:rsidRDefault="001B1CBC" w:rsidP="001B1CBC">
            <w:pPr>
              <w:rPr>
                <w:sz w:val="20"/>
                <w:szCs w:val="20"/>
              </w:rPr>
            </w:pPr>
          </w:p>
        </w:tc>
        <w:tc>
          <w:tcPr>
            <w:tcW w:w="2268" w:type="dxa"/>
          </w:tcPr>
          <w:p w14:paraId="4AAC0B6F" w14:textId="08783B0C" w:rsidR="001B1CBC" w:rsidRPr="00A74640" w:rsidRDefault="001B1CBC" w:rsidP="001B1CBC">
            <w:pPr>
              <w:rPr>
                <w:sz w:val="20"/>
                <w:szCs w:val="20"/>
              </w:rPr>
            </w:pPr>
            <w:r w:rsidRPr="00A74640">
              <w:rPr>
                <w:sz w:val="20"/>
                <w:szCs w:val="20"/>
              </w:rPr>
              <w:t>Membership grade</w:t>
            </w:r>
          </w:p>
        </w:tc>
        <w:tc>
          <w:tcPr>
            <w:tcW w:w="2552" w:type="dxa"/>
          </w:tcPr>
          <w:p w14:paraId="453F70AC" w14:textId="77777777" w:rsidR="001B1CBC" w:rsidRPr="00A74640" w:rsidRDefault="001B1CBC" w:rsidP="001B1CBC">
            <w:pPr>
              <w:rPr>
                <w:sz w:val="20"/>
                <w:szCs w:val="20"/>
              </w:rPr>
            </w:pPr>
          </w:p>
        </w:tc>
      </w:tr>
      <w:tr w:rsidR="001B1CBC" w14:paraId="1865B7FE" w14:textId="77777777" w:rsidTr="498CB217">
        <w:tc>
          <w:tcPr>
            <w:tcW w:w="4814" w:type="dxa"/>
            <w:gridSpan w:val="2"/>
          </w:tcPr>
          <w:p w14:paraId="455EB2AB" w14:textId="77777777" w:rsidR="001B1CBC" w:rsidRPr="00A74640" w:rsidRDefault="001B1CBC" w:rsidP="00EA7689">
            <w:pPr>
              <w:rPr>
                <w:sz w:val="20"/>
                <w:szCs w:val="20"/>
              </w:rPr>
            </w:pPr>
            <w:r w:rsidRPr="00A74640">
              <w:rPr>
                <w:sz w:val="20"/>
                <w:szCs w:val="20"/>
              </w:rPr>
              <w:t>Signed</w:t>
            </w:r>
          </w:p>
          <w:p w14:paraId="584B8C7A" w14:textId="77777777" w:rsidR="006159A9" w:rsidRPr="00A74640" w:rsidRDefault="006159A9" w:rsidP="00EA7689">
            <w:pPr>
              <w:rPr>
                <w:sz w:val="20"/>
                <w:szCs w:val="20"/>
              </w:rPr>
            </w:pPr>
          </w:p>
          <w:p w14:paraId="4860802F" w14:textId="0AFB933F" w:rsidR="00194A3F" w:rsidRPr="00A74640" w:rsidRDefault="00194A3F" w:rsidP="00EA7689">
            <w:pPr>
              <w:rPr>
                <w:sz w:val="20"/>
                <w:szCs w:val="20"/>
              </w:rPr>
            </w:pPr>
          </w:p>
        </w:tc>
        <w:tc>
          <w:tcPr>
            <w:tcW w:w="4826" w:type="dxa"/>
            <w:gridSpan w:val="3"/>
          </w:tcPr>
          <w:p w14:paraId="772D1AB0" w14:textId="436355AB" w:rsidR="00194A3F" w:rsidRPr="00A74640" w:rsidRDefault="001B1CBC" w:rsidP="00EA7689">
            <w:pPr>
              <w:rPr>
                <w:sz w:val="20"/>
                <w:szCs w:val="20"/>
              </w:rPr>
            </w:pPr>
            <w:r w:rsidRPr="00A74640">
              <w:rPr>
                <w:sz w:val="20"/>
                <w:szCs w:val="20"/>
              </w:rPr>
              <w:t>Signed</w:t>
            </w:r>
          </w:p>
        </w:tc>
      </w:tr>
      <w:tr w:rsidR="001B1CBC" w14:paraId="0C4268BA" w14:textId="77777777" w:rsidTr="498CB217">
        <w:trPr>
          <w:gridAfter w:val="1"/>
          <w:wAfter w:w="6" w:type="dxa"/>
        </w:trPr>
        <w:tc>
          <w:tcPr>
            <w:tcW w:w="2262" w:type="dxa"/>
          </w:tcPr>
          <w:p w14:paraId="11504E0A" w14:textId="5BB81BA5" w:rsidR="001B1CBC" w:rsidRPr="00A74640" w:rsidRDefault="001B1CBC" w:rsidP="00EA7689">
            <w:pPr>
              <w:rPr>
                <w:sz w:val="20"/>
                <w:szCs w:val="20"/>
              </w:rPr>
            </w:pPr>
            <w:r w:rsidRPr="00A74640">
              <w:rPr>
                <w:sz w:val="20"/>
                <w:szCs w:val="20"/>
              </w:rPr>
              <w:t>Date</w:t>
            </w:r>
          </w:p>
        </w:tc>
        <w:tc>
          <w:tcPr>
            <w:tcW w:w="2552" w:type="dxa"/>
          </w:tcPr>
          <w:p w14:paraId="50CE830A" w14:textId="77777777" w:rsidR="001B1CBC" w:rsidRPr="00A74640" w:rsidRDefault="001B1CBC" w:rsidP="00EA7689">
            <w:pPr>
              <w:rPr>
                <w:sz w:val="20"/>
                <w:szCs w:val="20"/>
              </w:rPr>
            </w:pPr>
          </w:p>
        </w:tc>
        <w:tc>
          <w:tcPr>
            <w:tcW w:w="2268" w:type="dxa"/>
          </w:tcPr>
          <w:p w14:paraId="1D85F352" w14:textId="1D865F05" w:rsidR="001B1CBC" w:rsidRPr="00A74640" w:rsidRDefault="001B1CBC" w:rsidP="00EA7689">
            <w:pPr>
              <w:rPr>
                <w:sz w:val="20"/>
                <w:szCs w:val="20"/>
              </w:rPr>
            </w:pPr>
            <w:r w:rsidRPr="00A74640">
              <w:rPr>
                <w:sz w:val="20"/>
                <w:szCs w:val="20"/>
              </w:rPr>
              <w:t>Date</w:t>
            </w:r>
          </w:p>
        </w:tc>
        <w:tc>
          <w:tcPr>
            <w:tcW w:w="2552" w:type="dxa"/>
          </w:tcPr>
          <w:p w14:paraId="36D45EB7" w14:textId="77777777" w:rsidR="001B1CBC" w:rsidRPr="00A74640" w:rsidRDefault="001B1CBC" w:rsidP="00EA7689">
            <w:pPr>
              <w:rPr>
                <w:sz w:val="20"/>
                <w:szCs w:val="20"/>
              </w:rPr>
            </w:pPr>
          </w:p>
        </w:tc>
      </w:tr>
    </w:tbl>
    <w:p w14:paraId="358714E3" w14:textId="77777777" w:rsidR="001B1CBC" w:rsidRPr="00EA7689" w:rsidRDefault="001B1CBC" w:rsidP="00EA7689"/>
    <w:sectPr w:rsidR="001B1CBC" w:rsidRPr="00EA7689" w:rsidSect="00F93107">
      <w:headerReference w:type="default" r:id="rId8"/>
      <w:footerReference w:type="default" r:id="rId9"/>
      <w:headerReference w:type="first" r:id="rId10"/>
      <w:footerReference w:type="first" r:id="rId11"/>
      <w:pgSz w:w="11900" w:h="16840"/>
      <w:pgMar w:top="1440" w:right="1134" w:bottom="1440"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74A78" w14:textId="77777777" w:rsidR="002064AC" w:rsidRDefault="002064AC" w:rsidP="008B27D5">
      <w:r>
        <w:separator/>
      </w:r>
    </w:p>
  </w:endnote>
  <w:endnote w:type="continuationSeparator" w:id="0">
    <w:p w14:paraId="4F94291A" w14:textId="77777777" w:rsidR="002064AC" w:rsidRDefault="002064AC" w:rsidP="008B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embedRegular r:id="rId1" w:fontKey="{726221F0-A442-46B5-AA3F-7C6F95C45B1D}"/>
    <w:embedBold r:id="rId2" w:fontKey="{B35D7753-AB95-4690-A4C3-7A24362CBC98}"/>
    <w:embedItalic r:id="rId3" w:fontKey="{C9FA8350-B637-498C-B85A-C2324EC64967}"/>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embedRegular r:id="rId4" w:fontKey="{09FD9B36-3314-42C1-B799-395297C5698F}"/>
    <w:embedBold r:id="rId5" w:fontKey="{CBFF2030-7784-47F9-BD90-EED385574074}"/>
  </w:font>
  <w:font w:name="Lucida Grande">
    <w:altName w:val="Arial"/>
    <w:charset w:val="00"/>
    <w:family w:val="swiss"/>
    <w:pitch w:val="variable"/>
    <w:sig w:usb0="00000000" w:usb1="5000A1FF" w:usb2="00000000" w:usb3="00000000" w:csb0="000001BF" w:csb1="00000000"/>
  </w:font>
  <w:font w:name="Open Sans Light">
    <w:charset w:val="00"/>
    <w:family w:val="swiss"/>
    <w:pitch w:val="variable"/>
    <w:sig w:usb0="E00002EF" w:usb1="4000205B" w:usb2="00000028" w:usb3="00000000" w:csb0="0000019F" w:csb1="00000000"/>
    <w:embedRegular r:id="rId6" w:fontKey="{63A7FC66-F8E2-4BA4-8FCF-3E4C1D9B457A}"/>
    <w:embedItalic r:id="rId7" w:fontKey="{BF549945-BD53-45C5-A42A-3F5800C7175D}"/>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E946" w14:textId="77777777" w:rsidR="00A84149" w:rsidRDefault="00A84149" w:rsidP="00AE64C4">
    <w:r>
      <w:fldChar w:fldCharType="begin"/>
    </w:r>
    <w:r>
      <w:instrText xml:space="preserve"> PAGE   \* MERGEFORMAT </w:instrText>
    </w:r>
    <w:r>
      <w:fldChar w:fldCharType="separate"/>
    </w:r>
    <w:r w:rsidR="00C917E8">
      <w:rPr>
        <w:noProof/>
      </w:rPr>
      <w:t>2</w:t>
    </w:r>
    <w:r>
      <w:rPr>
        <w:noProof/>
      </w:rPr>
      <w:fldChar w:fldCharType="end"/>
    </w:r>
    <w:r>
      <w:rPr>
        <w:noProof/>
        <w:lang w:eastAsia="en-GB"/>
      </w:rPr>
      <w:drawing>
        <wp:anchor distT="0" distB="0" distL="114300" distR="114300" simplePos="0" relativeHeight="251663360" behindDoc="1" locked="0" layoutInCell="1" allowOverlap="1" wp14:anchorId="4008CFE3" wp14:editId="2D1C1953">
          <wp:simplePos x="0" y="0"/>
          <wp:positionH relativeFrom="column">
            <wp:posOffset>2037715</wp:posOffset>
          </wp:positionH>
          <wp:positionV relativeFrom="paragraph">
            <wp:posOffset>-2827138</wp:posOffset>
          </wp:positionV>
          <wp:extent cx="5341783" cy="534178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alphaModFix amt="51000"/>
                  </a:blip>
                  <a:stretch>
                    <a:fillRect/>
                  </a:stretch>
                </pic:blipFill>
                <pic:spPr bwMode="auto">
                  <a:xfrm>
                    <a:off x="0" y="0"/>
                    <a:ext cx="5341783" cy="534178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51E68">
      <w:rPr>
        <w:noProof/>
      </w:rPr>
      <w:t xml:space="preserve"> </w:t>
    </w:r>
    <w:r w:rsidR="0056693F">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4B58" w14:textId="1F840257" w:rsidR="00AA7C90" w:rsidRDefault="003345AE" w:rsidP="002A71DC">
    <w:pPr>
      <w:pStyle w:val="CIEP-footer"/>
    </w:pPr>
    <w:r>
      <w:fldChar w:fldCharType="begin"/>
    </w:r>
    <w:r>
      <w:instrText xml:space="preserve"> PAGE   \* MERGEFORMAT </w:instrText>
    </w:r>
    <w:r>
      <w:fldChar w:fldCharType="separate"/>
    </w:r>
    <w:r w:rsidR="002A71DC">
      <w:rPr>
        <w:noProof/>
      </w:rPr>
      <w:t>1</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E7D9F" w14:textId="77777777" w:rsidR="002064AC" w:rsidRDefault="002064AC" w:rsidP="008B27D5">
      <w:r>
        <w:separator/>
      </w:r>
    </w:p>
  </w:footnote>
  <w:footnote w:type="continuationSeparator" w:id="0">
    <w:p w14:paraId="73415AD2" w14:textId="77777777" w:rsidR="002064AC" w:rsidRDefault="002064AC" w:rsidP="008B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C6F2" w14:textId="77777777" w:rsidR="00C82822" w:rsidRDefault="00C82822" w:rsidP="00AE64C4">
    <w:r>
      <w:rPr>
        <w:noProof/>
        <w:lang w:eastAsia="en-GB"/>
      </w:rPr>
      <w:drawing>
        <wp:anchor distT="0" distB="0" distL="114300" distR="114300" simplePos="0" relativeHeight="251661312" behindDoc="1" locked="0" layoutInCell="1" allowOverlap="1" wp14:anchorId="303706DD" wp14:editId="4A0F1797">
          <wp:simplePos x="0" y="0"/>
          <wp:positionH relativeFrom="margin">
            <wp:posOffset>-80010</wp:posOffset>
          </wp:positionH>
          <wp:positionV relativeFrom="page">
            <wp:posOffset>335280</wp:posOffset>
          </wp:positionV>
          <wp:extent cx="2178000" cy="1303200"/>
          <wp:effectExtent l="0" t="0" r="0" b="0"/>
          <wp:wrapThrough wrapText="bothSides">
            <wp:wrapPolygon edited="0">
              <wp:start x="4724" y="947"/>
              <wp:lineTo x="3780" y="1895"/>
              <wp:lineTo x="756" y="5684"/>
              <wp:lineTo x="378" y="12316"/>
              <wp:lineTo x="1890" y="17368"/>
              <wp:lineTo x="5291" y="20211"/>
              <wp:lineTo x="6992" y="20211"/>
              <wp:lineTo x="10394" y="17368"/>
              <wp:lineTo x="20409" y="16105"/>
              <wp:lineTo x="21165" y="15158"/>
              <wp:lineTo x="19843" y="11684"/>
              <wp:lineTo x="19654" y="8211"/>
              <wp:lineTo x="19276" y="5684"/>
              <wp:lineTo x="17764" y="4737"/>
              <wp:lineTo x="7370" y="947"/>
              <wp:lineTo x="4724" y="947"/>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rotWithShape="1">
                  <a:blip r:embed="rId1"/>
                  <a:srcRect t="20381" b="19739"/>
                  <a:stretch/>
                </pic:blipFill>
                <pic:spPr bwMode="auto">
                  <a:xfrm>
                    <a:off x="0" y="0"/>
                    <a:ext cx="2178000" cy="130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385B" w14:textId="77777777" w:rsidR="00AA7C90" w:rsidRDefault="00AA7C90" w:rsidP="002A71DC">
    <w:pPr>
      <w:pStyle w:val="CIEP-Header"/>
    </w:pPr>
    <w:r w:rsidRPr="00AA7C90">
      <w:rPr>
        <w:noProof/>
        <w:lang w:eastAsia="en-GB"/>
      </w:rPr>
      <w:drawing>
        <wp:anchor distT="0" distB="0" distL="114300" distR="114300" simplePos="0" relativeHeight="251667456" behindDoc="1" locked="0" layoutInCell="1" allowOverlap="1" wp14:anchorId="2A04412C" wp14:editId="0044FB6C">
          <wp:simplePos x="0" y="0"/>
          <wp:positionH relativeFrom="margin">
            <wp:posOffset>-80010</wp:posOffset>
          </wp:positionH>
          <wp:positionV relativeFrom="page">
            <wp:posOffset>335280</wp:posOffset>
          </wp:positionV>
          <wp:extent cx="2177415" cy="13030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rotWithShape="1">
                  <a:blip r:embed="rId1"/>
                  <a:srcRect t="20381" b="19739"/>
                  <a:stretch/>
                </pic:blipFill>
                <pic:spPr bwMode="auto">
                  <a:xfrm>
                    <a:off x="0" y="0"/>
                    <a:ext cx="2177415" cy="1303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5258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C8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88B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D64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875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D8A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3C8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F20E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1847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E4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73B72"/>
    <w:multiLevelType w:val="hybridMultilevel"/>
    <w:tmpl w:val="51A0F646"/>
    <w:lvl w:ilvl="0" w:tplc="10EA3720">
      <w:start w:val="1"/>
      <w:numFmt w:val="decimal"/>
      <w:pStyle w:val="CIEP-Numbered-list"/>
      <w:lvlText w:val="%1."/>
      <w:lvlJc w:val="left"/>
      <w:pPr>
        <w:ind w:left="360" w:hanging="360"/>
      </w:pPr>
    </w:lvl>
    <w:lvl w:ilvl="1" w:tplc="8F1A5316">
      <w:start w:val="1"/>
      <w:numFmt w:val="lowerLetter"/>
      <w:pStyle w:val="CIEP-Lettered-sublist"/>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E541D6"/>
    <w:multiLevelType w:val="hybridMultilevel"/>
    <w:tmpl w:val="A1ACF286"/>
    <w:lvl w:ilvl="0" w:tplc="8A4E717A">
      <w:start w:val="1"/>
      <w:numFmt w:val="bullet"/>
      <w:pStyle w:val="CIEP-Bullet-list"/>
      <w:lvlText w:val=""/>
      <w:lvlJc w:val="left"/>
      <w:pPr>
        <w:ind w:left="360" w:hanging="360"/>
      </w:pPr>
      <w:rPr>
        <w:rFonts w:ascii="Symbol" w:hAnsi="Symbol" w:hint="default"/>
      </w:rPr>
    </w:lvl>
    <w:lvl w:ilvl="1" w:tplc="90CED8CA">
      <w:start w:val="1"/>
      <w:numFmt w:val="bullet"/>
      <w:pStyle w:val="CIEP-Bullet-sublist"/>
      <w:lvlText w:val="»"/>
      <w:lvlJc w:val="left"/>
      <w:pPr>
        <w:tabs>
          <w:tab w:val="num" w:pos="1077"/>
        </w:tabs>
        <w:ind w:left="1080" w:hanging="400"/>
      </w:pPr>
      <w:rPr>
        <w:rFonts w:ascii="Open Sans" w:hAnsi="Open Sans" w:hint="default"/>
        <w:b w:val="0"/>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7A2E67"/>
    <w:multiLevelType w:val="hybridMultilevel"/>
    <w:tmpl w:val="F594D0F6"/>
    <w:lvl w:ilvl="0" w:tplc="155A6B38">
      <w:start w:val="1"/>
      <w:numFmt w:val="bullet"/>
      <w:lvlText w:val=""/>
      <w:lvlJc w:val="left"/>
      <w:pPr>
        <w:ind w:left="258" w:hanging="360"/>
      </w:pPr>
      <w:rPr>
        <w:rFonts w:ascii="Symbol" w:hAnsi="Symbol" w:hint="default"/>
      </w:rPr>
    </w:lvl>
    <w:lvl w:ilvl="1" w:tplc="04090003" w:tentative="1">
      <w:start w:val="1"/>
      <w:numFmt w:val="bullet"/>
      <w:lvlText w:val="o"/>
      <w:lvlJc w:val="left"/>
      <w:pPr>
        <w:ind w:left="978" w:hanging="360"/>
      </w:pPr>
      <w:rPr>
        <w:rFonts w:ascii="Courier New" w:hAnsi="Courier New" w:hint="default"/>
      </w:rPr>
    </w:lvl>
    <w:lvl w:ilvl="2" w:tplc="04090005" w:tentative="1">
      <w:start w:val="1"/>
      <w:numFmt w:val="bullet"/>
      <w:lvlText w:val=""/>
      <w:lvlJc w:val="left"/>
      <w:pPr>
        <w:ind w:left="1698" w:hanging="360"/>
      </w:pPr>
      <w:rPr>
        <w:rFonts w:ascii="Wingdings" w:hAnsi="Wingdings" w:hint="default"/>
      </w:rPr>
    </w:lvl>
    <w:lvl w:ilvl="3" w:tplc="04090001" w:tentative="1">
      <w:start w:val="1"/>
      <w:numFmt w:val="bullet"/>
      <w:lvlText w:val=""/>
      <w:lvlJc w:val="left"/>
      <w:pPr>
        <w:ind w:left="2418" w:hanging="360"/>
      </w:pPr>
      <w:rPr>
        <w:rFonts w:ascii="Symbol" w:hAnsi="Symbol" w:hint="default"/>
      </w:rPr>
    </w:lvl>
    <w:lvl w:ilvl="4" w:tplc="04090003" w:tentative="1">
      <w:start w:val="1"/>
      <w:numFmt w:val="bullet"/>
      <w:lvlText w:val="o"/>
      <w:lvlJc w:val="left"/>
      <w:pPr>
        <w:ind w:left="3138" w:hanging="360"/>
      </w:pPr>
      <w:rPr>
        <w:rFonts w:ascii="Courier New" w:hAnsi="Courier New" w:hint="default"/>
      </w:rPr>
    </w:lvl>
    <w:lvl w:ilvl="5" w:tplc="04090005" w:tentative="1">
      <w:start w:val="1"/>
      <w:numFmt w:val="bullet"/>
      <w:lvlText w:val=""/>
      <w:lvlJc w:val="left"/>
      <w:pPr>
        <w:ind w:left="3858" w:hanging="360"/>
      </w:pPr>
      <w:rPr>
        <w:rFonts w:ascii="Wingdings" w:hAnsi="Wingdings" w:hint="default"/>
      </w:rPr>
    </w:lvl>
    <w:lvl w:ilvl="6" w:tplc="04090001" w:tentative="1">
      <w:start w:val="1"/>
      <w:numFmt w:val="bullet"/>
      <w:lvlText w:val=""/>
      <w:lvlJc w:val="left"/>
      <w:pPr>
        <w:ind w:left="4578" w:hanging="360"/>
      </w:pPr>
      <w:rPr>
        <w:rFonts w:ascii="Symbol" w:hAnsi="Symbol" w:hint="default"/>
      </w:rPr>
    </w:lvl>
    <w:lvl w:ilvl="7" w:tplc="04090003" w:tentative="1">
      <w:start w:val="1"/>
      <w:numFmt w:val="bullet"/>
      <w:lvlText w:val="o"/>
      <w:lvlJc w:val="left"/>
      <w:pPr>
        <w:ind w:left="5298" w:hanging="360"/>
      </w:pPr>
      <w:rPr>
        <w:rFonts w:ascii="Courier New" w:hAnsi="Courier New" w:hint="default"/>
      </w:rPr>
    </w:lvl>
    <w:lvl w:ilvl="8" w:tplc="04090005" w:tentative="1">
      <w:start w:val="1"/>
      <w:numFmt w:val="bullet"/>
      <w:lvlText w:val=""/>
      <w:lvlJc w:val="left"/>
      <w:pPr>
        <w:ind w:left="6018" w:hanging="360"/>
      </w:pPr>
      <w:rPr>
        <w:rFonts w:ascii="Wingdings" w:hAnsi="Wingdings" w:hint="default"/>
      </w:rPr>
    </w:lvl>
  </w:abstractNum>
  <w:abstractNum w:abstractNumId="13" w15:restartNumberingAfterBreak="0">
    <w:nsid w:val="43821AFD"/>
    <w:multiLevelType w:val="hybridMultilevel"/>
    <w:tmpl w:val="5EC8AEAC"/>
    <w:lvl w:ilvl="0" w:tplc="731EE880">
      <w:start w:val="1"/>
      <w:numFmt w:val="bullet"/>
      <w:pStyle w:val="CIEP-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228138">
    <w:abstractNumId w:val="12"/>
  </w:num>
  <w:num w:numId="2" w16cid:durableId="1646660988">
    <w:abstractNumId w:val="11"/>
  </w:num>
  <w:num w:numId="3" w16cid:durableId="329605096">
    <w:abstractNumId w:val="13"/>
  </w:num>
  <w:num w:numId="4" w16cid:durableId="1564683226">
    <w:abstractNumId w:val="11"/>
  </w:num>
  <w:num w:numId="5" w16cid:durableId="1623419270">
    <w:abstractNumId w:val="11"/>
  </w:num>
  <w:num w:numId="6" w16cid:durableId="6181508">
    <w:abstractNumId w:val="11"/>
  </w:num>
  <w:num w:numId="7" w16cid:durableId="67194100">
    <w:abstractNumId w:val="13"/>
  </w:num>
  <w:num w:numId="8" w16cid:durableId="2063021234">
    <w:abstractNumId w:val="11"/>
  </w:num>
  <w:num w:numId="9" w16cid:durableId="1480531675">
    <w:abstractNumId w:val="11"/>
  </w:num>
  <w:num w:numId="10" w16cid:durableId="367533290">
    <w:abstractNumId w:val="11"/>
  </w:num>
  <w:num w:numId="11" w16cid:durableId="166136821">
    <w:abstractNumId w:val="13"/>
  </w:num>
  <w:num w:numId="12" w16cid:durableId="957687585">
    <w:abstractNumId w:val="11"/>
  </w:num>
  <w:num w:numId="13" w16cid:durableId="1275987461">
    <w:abstractNumId w:val="11"/>
  </w:num>
  <w:num w:numId="14" w16cid:durableId="352347848">
    <w:abstractNumId w:val="11"/>
  </w:num>
  <w:num w:numId="15" w16cid:durableId="763495640">
    <w:abstractNumId w:val="13"/>
  </w:num>
  <w:num w:numId="16" w16cid:durableId="1949072631">
    <w:abstractNumId w:val="11"/>
  </w:num>
  <w:num w:numId="17" w16cid:durableId="1720931121">
    <w:abstractNumId w:val="11"/>
  </w:num>
  <w:num w:numId="18" w16cid:durableId="1013414659">
    <w:abstractNumId w:val="11"/>
  </w:num>
  <w:num w:numId="19" w16cid:durableId="774600044">
    <w:abstractNumId w:val="13"/>
  </w:num>
  <w:num w:numId="20" w16cid:durableId="194386880">
    <w:abstractNumId w:val="11"/>
    <w:lvlOverride w:ilvl="0">
      <w:startOverride w:val="1"/>
    </w:lvlOverride>
  </w:num>
  <w:num w:numId="21" w16cid:durableId="1544097043">
    <w:abstractNumId w:val="10"/>
  </w:num>
  <w:num w:numId="22" w16cid:durableId="1448113758">
    <w:abstractNumId w:val="9"/>
  </w:num>
  <w:num w:numId="23" w16cid:durableId="667755789">
    <w:abstractNumId w:val="7"/>
  </w:num>
  <w:num w:numId="24" w16cid:durableId="1495802282">
    <w:abstractNumId w:val="6"/>
  </w:num>
  <w:num w:numId="25" w16cid:durableId="78715913">
    <w:abstractNumId w:val="5"/>
  </w:num>
  <w:num w:numId="26" w16cid:durableId="1829324975">
    <w:abstractNumId w:val="4"/>
  </w:num>
  <w:num w:numId="27" w16cid:durableId="1795363364">
    <w:abstractNumId w:val="8"/>
  </w:num>
  <w:num w:numId="28" w16cid:durableId="1745562433">
    <w:abstractNumId w:val="3"/>
  </w:num>
  <w:num w:numId="29" w16cid:durableId="918297505">
    <w:abstractNumId w:val="2"/>
  </w:num>
  <w:num w:numId="30" w16cid:durableId="293681104">
    <w:abstractNumId w:val="1"/>
  </w:num>
  <w:num w:numId="31" w16cid:durableId="233393520">
    <w:abstractNumId w:val="0"/>
  </w:num>
  <w:num w:numId="32" w16cid:durableId="923998984">
    <w:abstractNumId w:val="11"/>
  </w:num>
  <w:num w:numId="33" w16cid:durableId="188761228">
    <w:abstractNumId w:val="11"/>
  </w:num>
  <w:num w:numId="34" w16cid:durableId="289287878">
    <w:abstractNumId w:val="11"/>
  </w:num>
  <w:num w:numId="35" w16cid:durableId="1769960603">
    <w:abstractNumId w:val="10"/>
  </w:num>
  <w:num w:numId="36" w16cid:durableId="2106918417">
    <w:abstractNumId w:val="10"/>
  </w:num>
  <w:num w:numId="37" w16cid:durableId="915479529">
    <w:abstractNumId w:val="13"/>
  </w:num>
  <w:num w:numId="38" w16cid:durableId="1879245195">
    <w:abstractNumId w:val="11"/>
  </w:num>
  <w:num w:numId="39" w16cid:durableId="1302465733">
    <w:abstractNumId w:val="11"/>
  </w:num>
  <w:num w:numId="40" w16cid:durableId="1513912250">
    <w:abstractNumId w:val="11"/>
  </w:num>
  <w:num w:numId="41" w16cid:durableId="1547371804">
    <w:abstractNumId w:val="10"/>
  </w:num>
  <w:num w:numId="42" w16cid:durableId="422186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attachedTemplate r:id="rId1"/>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89"/>
    <w:rsid w:val="0001506B"/>
    <w:rsid w:val="00023EA9"/>
    <w:rsid w:val="000420F7"/>
    <w:rsid w:val="00057421"/>
    <w:rsid w:val="000776D3"/>
    <w:rsid w:val="0008016D"/>
    <w:rsid w:val="00080BA4"/>
    <w:rsid w:val="00082B83"/>
    <w:rsid w:val="000A45F5"/>
    <w:rsid w:val="000A6A1C"/>
    <w:rsid w:val="000B2F2E"/>
    <w:rsid w:val="000B38B3"/>
    <w:rsid w:val="000D2946"/>
    <w:rsid w:val="000F3B86"/>
    <w:rsid w:val="000F65FD"/>
    <w:rsid w:val="000F6CEA"/>
    <w:rsid w:val="00133243"/>
    <w:rsid w:val="0013557C"/>
    <w:rsid w:val="0013672F"/>
    <w:rsid w:val="0014695C"/>
    <w:rsid w:val="00160926"/>
    <w:rsid w:val="0016229E"/>
    <w:rsid w:val="00162EA3"/>
    <w:rsid w:val="00194A3F"/>
    <w:rsid w:val="00195094"/>
    <w:rsid w:val="001B1CBC"/>
    <w:rsid w:val="001E2E17"/>
    <w:rsid w:val="001E2F4B"/>
    <w:rsid w:val="001F1875"/>
    <w:rsid w:val="001F57B6"/>
    <w:rsid w:val="002051E6"/>
    <w:rsid w:val="002064AC"/>
    <w:rsid w:val="002073EB"/>
    <w:rsid w:val="00214EFD"/>
    <w:rsid w:val="00244B56"/>
    <w:rsid w:val="00254C5B"/>
    <w:rsid w:val="00266101"/>
    <w:rsid w:val="00272D7A"/>
    <w:rsid w:val="002873A7"/>
    <w:rsid w:val="00295996"/>
    <w:rsid w:val="002A71DC"/>
    <w:rsid w:val="002C3D1C"/>
    <w:rsid w:val="002C42E0"/>
    <w:rsid w:val="002D6C62"/>
    <w:rsid w:val="002E40A0"/>
    <w:rsid w:val="002F79B9"/>
    <w:rsid w:val="00304939"/>
    <w:rsid w:val="00314EE9"/>
    <w:rsid w:val="00334105"/>
    <w:rsid w:val="003345AE"/>
    <w:rsid w:val="00344B99"/>
    <w:rsid w:val="00345C1C"/>
    <w:rsid w:val="00367585"/>
    <w:rsid w:val="00392B03"/>
    <w:rsid w:val="00397BFC"/>
    <w:rsid w:val="003C70DE"/>
    <w:rsid w:val="003D4DB5"/>
    <w:rsid w:val="003E53D5"/>
    <w:rsid w:val="003E751E"/>
    <w:rsid w:val="00434FF8"/>
    <w:rsid w:val="00466B42"/>
    <w:rsid w:val="0048703E"/>
    <w:rsid w:val="004A2670"/>
    <w:rsid w:val="004B142B"/>
    <w:rsid w:val="004B29E8"/>
    <w:rsid w:val="004B7DA0"/>
    <w:rsid w:val="004D6AA0"/>
    <w:rsid w:val="004D7487"/>
    <w:rsid w:val="00511CC4"/>
    <w:rsid w:val="00524D04"/>
    <w:rsid w:val="0056693F"/>
    <w:rsid w:val="00605186"/>
    <w:rsid w:val="006159A9"/>
    <w:rsid w:val="006226B0"/>
    <w:rsid w:val="006231DD"/>
    <w:rsid w:val="0066184B"/>
    <w:rsid w:val="00674502"/>
    <w:rsid w:val="00683582"/>
    <w:rsid w:val="006C2A8C"/>
    <w:rsid w:val="006C2B7D"/>
    <w:rsid w:val="006C55EA"/>
    <w:rsid w:val="006E2D12"/>
    <w:rsid w:val="006F3959"/>
    <w:rsid w:val="00712432"/>
    <w:rsid w:val="00714278"/>
    <w:rsid w:val="007353CC"/>
    <w:rsid w:val="007429A3"/>
    <w:rsid w:val="007547F4"/>
    <w:rsid w:val="00756655"/>
    <w:rsid w:val="0076648B"/>
    <w:rsid w:val="0077714B"/>
    <w:rsid w:val="0079385B"/>
    <w:rsid w:val="007B6D87"/>
    <w:rsid w:val="007B723A"/>
    <w:rsid w:val="007D72C4"/>
    <w:rsid w:val="007E3762"/>
    <w:rsid w:val="00801B5A"/>
    <w:rsid w:val="008155BA"/>
    <w:rsid w:val="00820F6E"/>
    <w:rsid w:val="00823171"/>
    <w:rsid w:val="00835E71"/>
    <w:rsid w:val="00865B28"/>
    <w:rsid w:val="008715DF"/>
    <w:rsid w:val="00872D2A"/>
    <w:rsid w:val="0088023A"/>
    <w:rsid w:val="00882B9D"/>
    <w:rsid w:val="008B27D5"/>
    <w:rsid w:val="008B2961"/>
    <w:rsid w:val="008B3318"/>
    <w:rsid w:val="008C3539"/>
    <w:rsid w:val="008C55D3"/>
    <w:rsid w:val="008F7F93"/>
    <w:rsid w:val="00907EFA"/>
    <w:rsid w:val="009104DF"/>
    <w:rsid w:val="00915CC4"/>
    <w:rsid w:val="009169C7"/>
    <w:rsid w:val="0092237B"/>
    <w:rsid w:val="0095650D"/>
    <w:rsid w:val="00957FC9"/>
    <w:rsid w:val="00983E11"/>
    <w:rsid w:val="0099086B"/>
    <w:rsid w:val="00992A83"/>
    <w:rsid w:val="00A10BB7"/>
    <w:rsid w:val="00A11A9F"/>
    <w:rsid w:val="00A222E5"/>
    <w:rsid w:val="00A22BB7"/>
    <w:rsid w:val="00A468C8"/>
    <w:rsid w:val="00A51E68"/>
    <w:rsid w:val="00A52724"/>
    <w:rsid w:val="00A72C91"/>
    <w:rsid w:val="00A74640"/>
    <w:rsid w:val="00A84149"/>
    <w:rsid w:val="00A90044"/>
    <w:rsid w:val="00AA22C3"/>
    <w:rsid w:val="00AA7C90"/>
    <w:rsid w:val="00AB12CC"/>
    <w:rsid w:val="00AC27F6"/>
    <w:rsid w:val="00AE64C4"/>
    <w:rsid w:val="00B03B83"/>
    <w:rsid w:val="00B1049B"/>
    <w:rsid w:val="00B31A24"/>
    <w:rsid w:val="00C066F2"/>
    <w:rsid w:val="00C16151"/>
    <w:rsid w:val="00C172F6"/>
    <w:rsid w:val="00C27E1C"/>
    <w:rsid w:val="00C357C5"/>
    <w:rsid w:val="00C8029B"/>
    <w:rsid w:val="00C82822"/>
    <w:rsid w:val="00C90A83"/>
    <w:rsid w:val="00C917E8"/>
    <w:rsid w:val="00CA035F"/>
    <w:rsid w:val="00CA1AFA"/>
    <w:rsid w:val="00CB3B45"/>
    <w:rsid w:val="00CD32BB"/>
    <w:rsid w:val="00CD336C"/>
    <w:rsid w:val="00D04D70"/>
    <w:rsid w:val="00D23532"/>
    <w:rsid w:val="00D57B15"/>
    <w:rsid w:val="00D61DA4"/>
    <w:rsid w:val="00D623E9"/>
    <w:rsid w:val="00D62540"/>
    <w:rsid w:val="00D72A46"/>
    <w:rsid w:val="00D80219"/>
    <w:rsid w:val="00D979DC"/>
    <w:rsid w:val="00DA5CEE"/>
    <w:rsid w:val="00DD5DF8"/>
    <w:rsid w:val="00DD7921"/>
    <w:rsid w:val="00DF360C"/>
    <w:rsid w:val="00E16069"/>
    <w:rsid w:val="00E33675"/>
    <w:rsid w:val="00E400B2"/>
    <w:rsid w:val="00E57C69"/>
    <w:rsid w:val="00E664B6"/>
    <w:rsid w:val="00E92C83"/>
    <w:rsid w:val="00E9452C"/>
    <w:rsid w:val="00E97E1E"/>
    <w:rsid w:val="00EA7689"/>
    <w:rsid w:val="00EE685F"/>
    <w:rsid w:val="00EE7402"/>
    <w:rsid w:val="00F00782"/>
    <w:rsid w:val="00F265B8"/>
    <w:rsid w:val="00F26F1D"/>
    <w:rsid w:val="00F403F7"/>
    <w:rsid w:val="00F42D3B"/>
    <w:rsid w:val="00F50AF9"/>
    <w:rsid w:val="00F54737"/>
    <w:rsid w:val="00F71DE9"/>
    <w:rsid w:val="00F82AEC"/>
    <w:rsid w:val="00F91127"/>
    <w:rsid w:val="00F93107"/>
    <w:rsid w:val="00FC6618"/>
    <w:rsid w:val="00FC71FE"/>
    <w:rsid w:val="00FD6F33"/>
    <w:rsid w:val="00FE347D"/>
    <w:rsid w:val="00FF735D"/>
    <w:rsid w:val="498CB217"/>
    <w:rsid w:val="789EBC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AFA508E"/>
  <w15:docId w15:val="{2FB6B604-B432-41F2-BC03-2CD31063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A71DC"/>
    <w:pPr>
      <w:spacing w:after="120" w:line="259" w:lineRule="auto"/>
    </w:pPr>
    <w:rPr>
      <w:rFonts w:ascii="Open Sans" w:eastAsia="Times New Roman" w:hAnsi="Open Sans" w:cs="Arial"/>
      <w:color w:val="3C3C3B"/>
      <w:sz w:val="24"/>
      <w:szCs w:val="24"/>
      <w:lang w:eastAsia="en-US"/>
    </w:rPr>
  </w:style>
  <w:style w:type="paragraph" w:styleId="Heading1">
    <w:name w:val="heading 1"/>
    <w:basedOn w:val="CIEP-Heading-1"/>
    <w:next w:val="CIEP-Body-text"/>
    <w:link w:val="Heading1Char"/>
    <w:uiPriority w:val="9"/>
    <w:semiHidden/>
    <w:rsid w:val="00C917E8"/>
    <w:pPr>
      <w:keepNext/>
    </w:pPr>
    <w:rPr>
      <w:bCs w:val="0"/>
    </w:rPr>
  </w:style>
  <w:style w:type="paragraph" w:styleId="Heading2">
    <w:name w:val="heading 2"/>
    <w:basedOn w:val="CIEP-Heading-2"/>
    <w:next w:val="CIEP-Body-text"/>
    <w:link w:val="Heading2Char"/>
    <w:uiPriority w:val="9"/>
    <w:semiHidden/>
    <w:rsid w:val="00C917E8"/>
    <w:pPr>
      <w:keepNext/>
    </w:pPr>
    <w:rPr>
      <w:bCs w:val="0"/>
    </w:rPr>
  </w:style>
  <w:style w:type="paragraph" w:styleId="Heading3">
    <w:name w:val="heading 3"/>
    <w:basedOn w:val="CIEP-Heading-3"/>
    <w:next w:val="CIEP-Body-text"/>
    <w:link w:val="Heading3Char"/>
    <w:uiPriority w:val="9"/>
    <w:semiHidden/>
    <w:rsid w:val="00C917E8"/>
    <w:pPr>
      <w:keepNex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17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7E8"/>
    <w:rPr>
      <w:rFonts w:ascii="Lucida Grande" w:eastAsia="Times New Roman" w:hAnsi="Lucida Grande" w:cs="Lucida Grande"/>
      <w:color w:val="3C3C3B"/>
      <w:sz w:val="18"/>
      <w:szCs w:val="18"/>
      <w:lang w:eastAsia="en-US"/>
    </w:rPr>
  </w:style>
  <w:style w:type="character" w:customStyle="1" w:styleId="Heading2Char">
    <w:name w:val="Heading 2 Char"/>
    <w:basedOn w:val="DefaultParagraphFont"/>
    <w:link w:val="Heading2"/>
    <w:uiPriority w:val="9"/>
    <w:semiHidden/>
    <w:rsid w:val="007547F4"/>
    <w:rPr>
      <w:rFonts w:ascii="Open Sans SemiBold" w:eastAsia="Times New Roman" w:hAnsi="Open Sans SemiBold" w:cs="Open Sans SemiBold"/>
      <w:color w:val="3F526F"/>
      <w:sz w:val="26"/>
      <w:szCs w:val="26"/>
      <w:lang w:eastAsia="en-US"/>
    </w:rPr>
  </w:style>
  <w:style w:type="character" w:customStyle="1" w:styleId="Heading3Char">
    <w:name w:val="Heading 3 Char"/>
    <w:basedOn w:val="DefaultParagraphFont"/>
    <w:link w:val="Heading3"/>
    <w:uiPriority w:val="9"/>
    <w:semiHidden/>
    <w:rsid w:val="007547F4"/>
    <w:rPr>
      <w:rFonts w:ascii="Open Sans" w:eastAsia="Times New Roman" w:hAnsi="Open Sans" w:cs="Open Sans"/>
      <w:i/>
      <w:color w:val="672E45"/>
      <w:sz w:val="24"/>
      <w:szCs w:val="24"/>
      <w:lang w:eastAsia="en-US"/>
    </w:rPr>
  </w:style>
  <w:style w:type="table" w:styleId="TableGrid">
    <w:name w:val="Table Grid"/>
    <w:basedOn w:val="TableNormal"/>
    <w:uiPriority w:val="59"/>
    <w:rsid w:val="001E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7547F4"/>
    <w:rPr>
      <w:rFonts w:ascii="Open Sans SemiBold" w:eastAsia="Times New Roman" w:hAnsi="Open Sans SemiBold" w:cs="Open Sans SemiBold"/>
      <w:color w:val="672E45"/>
      <w:sz w:val="28"/>
      <w:szCs w:val="28"/>
      <w:lang w:eastAsia="en-US"/>
    </w:rPr>
  </w:style>
  <w:style w:type="table" w:styleId="TableGridLight">
    <w:name w:val="Grid Table Light"/>
    <w:basedOn w:val="TableNormal"/>
    <w:uiPriority w:val="99"/>
    <w:rsid w:val="00C917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IEPtable">
    <w:name w:val="CIEP table"/>
    <w:basedOn w:val="TableNormal"/>
    <w:uiPriority w:val="99"/>
    <w:rsid w:val="00C917E8"/>
    <w:rPr>
      <w:rFonts w:ascii="Open Sans" w:hAnsi="Open San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tblPr/>
      <w:tcPr>
        <w:shd w:val="clear" w:color="auto" w:fill="AECFE6"/>
      </w:tcPr>
    </w:tblStylePr>
  </w:style>
  <w:style w:type="character" w:styleId="Hyperlink">
    <w:name w:val="Hyperlink"/>
    <w:basedOn w:val="CIEP-Olive"/>
    <w:uiPriority w:val="99"/>
    <w:semiHidden/>
    <w:qFormat/>
    <w:rsid w:val="00C917E8"/>
    <w:rPr>
      <w:rFonts w:ascii="Open Sans SemiBold" w:hAnsi="Open Sans SemiBold"/>
      <w:b w:val="0"/>
      <w:color w:val="5E745D"/>
      <w:u w:val="none"/>
    </w:rPr>
  </w:style>
  <w:style w:type="character" w:styleId="FollowedHyperlink">
    <w:name w:val="FollowedHyperlink"/>
    <w:uiPriority w:val="99"/>
    <w:semiHidden/>
    <w:rsid w:val="00C917E8"/>
    <w:rPr>
      <w:rFonts w:ascii="Open Sans" w:hAnsi="Open Sans"/>
      <w:color w:val="672E45"/>
      <w:u w:val="single"/>
    </w:rPr>
  </w:style>
  <w:style w:type="paragraph" w:customStyle="1" w:styleId="CIEP-Body-text">
    <w:name w:val="CIEP-Body-text"/>
    <w:basedOn w:val="Normal"/>
    <w:qFormat/>
    <w:rsid w:val="00C917E8"/>
  </w:style>
  <w:style w:type="paragraph" w:customStyle="1" w:styleId="CIEP-Body-indented">
    <w:name w:val="CIEP-Body-indented"/>
    <w:basedOn w:val="CIEP-Body-text"/>
    <w:next w:val="CIEP-Body-text"/>
    <w:qFormat/>
    <w:rsid w:val="00C917E8"/>
    <w:pPr>
      <w:ind w:left="357"/>
    </w:pPr>
  </w:style>
  <w:style w:type="paragraph" w:customStyle="1" w:styleId="CIEP-Body-space-after">
    <w:name w:val="CIEP-Body-space-after"/>
    <w:basedOn w:val="CIEP-Body-text"/>
    <w:next w:val="CIEP-Body-text"/>
    <w:qFormat/>
    <w:rsid w:val="00C917E8"/>
    <w:pPr>
      <w:spacing w:after="240"/>
    </w:pPr>
  </w:style>
  <w:style w:type="paragraph" w:customStyle="1" w:styleId="CIEP-Body-space-before">
    <w:name w:val="CIEP-Body-space-before"/>
    <w:basedOn w:val="CIEP-Body-text"/>
    <w:qFormat/>
    <w:rsid w:val="00C917E8"/>
    <w:pPr>
      <w:spacing w:before="240"/>
    </w:pPr>
  </w:style>
  <w:style w:type="character" w:customStyle="1" w:styleId="CIEP-Bold">
    <w:name w:val="CIEP-Bold"/>
    <w:rsid w:val="00C917E8"/>
    <w:rPr>
      <w:rFonts w:ascii="Open Sans SemiBold" w:hAnsi="Open Sans SemiBold" w:cs="Open Sans SemiBold"/>
    </w:rPr>
  </w:style>
  <w:style w:type="paragraph" w:customStyle="1" w:styleId="CIEP-Bullet-list">
    <w:name w:val="CIEP-Bullet-list"/>
    <w:basedOn w:val="CIEP-Body-text"/>
    <w:qFormat/>
    <w:rsid w:val="00C917E8"/>
    <w:pPr>
      <w:numPr>
        <w:numId w:val="40"/>
      </w:numPr>
      <w:tabs>
        <w:tab w:val="left" w:pos="357"/>
      </w:tabs>
      <w:spacing w:after="0"/>
    </w:pPr>
  </w:style>
  <w:style w:type="paragraph" w:customStyle="1" w:styleId="CIEP-Bullet-list-spaced">
    <w:name w:val="CIEP-Bullet-list-spaced"/>
    <w:basedOn w:val="CIEP-Bullet-list"/>
    <w:qFormat/>
    <w:rsid w:val="00C917E8"/>
    <w:pPr>
      <w:spacing w:after="120"/>
      <w:ind w:left="357" w:hanging="357"/>
    </w:pPr>
  </w:style>
  <w:style w:type="paragraph" w:customStyle="1" w:styleId="CIEP-Bullet-sublist">
    <w:name w:val="CIEP-Bullet-sublist"/>
    <w:basedOn w:val="CIEP-Bullet-list"/>
    <w:qFormat/>
    <w:rsid w:val="002A71DC"/>
    <w:pPr>
      <w:numPr>
        <w:ilvl w:val="1"/>
      </w:numPr>
      <w:tabs>
        <w:tab w:val="clear" w:pos="1077"/>
        <w:tab w:val="num" w:pos="709"/>
      </w:tabs>
      <w:ind w:left="714" w:hanging="357"/>
    </w:pPr>
  </w:style>
  <w:style w:type="paragraph" w:customStyle="1" w:styleId="CIEP-caption">
    <w:name w:val="CIEP-caption"/>
    <w:qFormat/>
    <w:rsid w:val="00C917E8"/>
    <w:pPr>
      <w:spacing w:before="60" w:after="120" w:line="259" w:lineRule="auto"/>
    </w:pPr>
    <w:rPr>
      <w:rFonts w:ascii="Open Sans Light" w:eastAsia="Times New Roman" w:hAnsi="Open Sans Light" w:cs="Open Sans Light"/>
      <w:color w:val="3C3C3B"/>
      <w:lang w:eastAsia="en-US"/>
    </w:rPr>
  </w:style>
  <w:style w:type="paragraph" w:customStyle="1" w:styleId="CIEP-Chaptersection">
    <w:name w:val="CIEP-Chapter/section"/>
    <w:next w:val="CIEP-Body-text"/>
    <w:qFormat/>
    <w:rsid w:val="00C917E8"/>
    <w:pPr>
      <w:keepNext/>
      <w:spacing w:after="240" w:line="259" w:lineRule="auto"/>
      <w:outlineLvl w:val="0"/>
    </w:pPr>
    <w:rPr>
      <w:rFonts w:ascii="Open Sans SemiBold" w:eastAsia="Times New Roman" w:hAnsi="Open Sans SemiBold" w:cs="Open Sans SemiBold"/>
      <w:bCs/>
      <w:color w:val="3F526F"/>
      <w:sz w:val="32"/>
      <w:szCs w:val="32"/>
      <w:lang w:eastAsia="en-US"/>
    </w:rPr>
  </w:style>
  <w:style w:type="paragraph" w:customStyle="1" w:styleId="CIEP-Cover-subtitle">
    <w:name w:val="CIEP-Cover-subtitle"/>
    <w:basedOn w:val="CIEP-Body-text"/>
    <w:next w:val="CIEP-Body-text"/>
    <w:qFormat/>
    <w:rsid w:val="00C917E8"/>
    <w:pPr>
      <w:spacing w:after="0"/>
    </w:pPr>
    <w:rPr>
      <w:rFonts w:cs="Open Sans"/>
      <w:sz w:val="44"/>
      <w:szCs w:val="44"/>
    </w:rPr>
  </w:style>
  <w:style w:type="paragraph" w:customStyle="1" w:styleId="CIEP-Cover-title">
    <w:name w:val="CIEP-Cover-title"/>
    <w:basedOn w:val="CIEP-Body-text"/>
    <w:next w:val="CIEP-Cover-subtitle"/>
    <w:qFormat/>
    <w:rsid w:val="00C917E8"/>
    <w:pPr>
      <w:spacing w:before="6400" w:after="0"/>
    </w:pPr>
    <w:rPr>
      <w:rFonts w:ascii="Open Sans SemiBold" w:hAnsi="Open Sans SemiBold" w:cs="Open Sans SemiBold"/>
      <w:bCs/>
      <w:color w:val="3F526F"/>
      <w:sz w:val="72"/>
      <w:szCs w:val="72"/>
    </w:rPr>
  </w:style>
  <w:style w:type="character" w:customStyle="1" w:styleId="CIEP-Dark-blue">
    <w:name w:val="CIEP-Dark-blue"/>
    <w:uiPriority w:val="1"/>
    <w:qFormat/>
    <w:rsid w:val="00C917E8"/>
    <w:rPr>
      <w:rFonts w:ascii="Open Sans SemiBold" w:hAnsi="Open Sans SemiBold" w:cs="Open Sans SemiBold"/>
      <w:color w:val="3F526F"/>
    </w:rPr>
  </w:style>
  <w:style w:type="paragraph" w:customStyle="1" w:styleId="CIEP-footer">
    <w:name w:val="CIEP-footer"/>
    <w:basedOn w:val="CIEP-Body-text"/>
    <w:qFormat/>
    <w:rsid w:val="00C917E8"/>
    <w:rPr>
      <w:sz w:val="18"/>
    </w:rPr>
  </w:style>
  <w:style w:type="character" w:customStyle="1" w:styleId="CIEP-Green">
    <w:name w:val="CIEP-Green"/>
    <w:uiPriority w:val="1"/>
    <w:qFormat/>
    <w:rsid w:val="00C917E8"/>
    <w:rPr>
      <w:rFonts w:ascii="Open Sans SemiBold" w:hAnsi="Open Sans SemiBold" w:cs="Open Sans SemiBold"/>
      <w:color w:val="C9DCAC"/>
    </w:rPr>
  </w:style>
  <w:style w:type="paragraph" w:customStyle="1" w:styleId="CIEP-Header">
    <w:name w:val="CIEP-Header"/>
    <w:basedOn w:val="CIEP-Body-text"/>
    <w:qFormat/>
    <w:rsid w:val="00C917E8"/>
    <w:rPr>
      <w:sz w:val="18"/>
    </w:rPr>
  </w:style>
  <w:style w:type="paragraph" w:customStyle="1" w:styleId="CIEP-Heading-1">
    <w:name w:val="CIEP-Heading-1"/>
    <w:qFormat/>
    <w:rsid w:val="00C917E8"/>
    <w:pPr>
      <w:spacing w:before="360" w:after="200" w:line="259" w:lineRule="auto"/>
      <w:outlineLvl w:val="0"/>
    </w:pPr>
    <w:rPr>
      <w:rFonts w:ascii="Open Sans SemiBold" w:eastAsia="Times New Roman" w:hAnsi="Open Sans SemiBold" w:cs="Open Sans SemiBold"/>
      <w:bCs/>
      <w:color w:val="672E45"/>
      <w:sz w:val="28"/>
      <w:szCs w:val="28"/>
      <w:lang w:eastAsia="en-US"/>
    </w:rPr>
  </w:style>
  <w:style w:type="paragraph" w:customStyle="1" w:styleId="CIEP-Heading-2">
    <w:name w:val="CIEP-Heading-2"/>
    <w:next w:val="CIEP-Body-text"/>
    <w:qFormat/>
    <w:rsid w:val="00C917E8"/>
    <w:pPr>
      <w:spacing w:before="360" w:after="200" w:line="259" w:lineRule="auto"/>
      <w:outlineLvl w:val="1"/>
    </w:pPr>
    <w:rPr>
      <w:rFonts w:ascii="Open Sans SemiBold" w:eastAsia="Times New Roman" w:hAnsi="Open Sans SemiBold" w:cs="Open Sans SemiBold"/>
      <w:bCs/>
      <w:color w:val="3F526F"/>
      <w:sz w:val="26"/>
      <w:szCs w:val="26"/>
      <w:lang w:eastAsia="en-US"/>
    </w:rPr>
  </w:style>
  <w:style w:type="paragraph" w:customStyle="1" w:styleId="CIEP-Heading-3">
    <w:name w:val="CIEP-Heading-3"/>
    <w:next w:val="CIEP-Body-text"/>
    <w:qFormat/>
    <w:rsid w:val="00C917E8"/>
    <w:pPr>
      <w:spacing w:before="360" w:after="120" w:line="259" w:lineRule="auto"/>
      <w:outlineLvl w:val="2"/>
    </w:pPr>
    <w:rPr>
      <w:rFonts w:ascii="Open Sans" w:eastAsia="Times New Roman" w:hAnsi="Open Sans" w:cs="Open Sans"/>
      <w:bCs/>
      <w:i/>
      <w:color w:val="672E45"/>
      <w:sz w:val="24"/>
      <w:szCs w:val="24"/>
      <w:lang w:eastAsia="en-US"/>
    </w:rPr>
  </w:style>
  <w:style w:type="character" w:customStyle="1" w:styleId="CIEP-Italic">
    <w:name w:val="CIEP-Italic"/>
    <w:uiPriority w:val="1"/>
    <w:qFormat/>
    <w:rsid w:val="00C917E8"/>
    <w:rPr>
      <w:i/>
    </w:rPr>
  </w:style>
  <w:style w:type="paragraph" w:customStyle="1" w:styleId="CIEP-Numbered-list">
    <w:name w:val="CIEP-Numbered-list"/>
    <w:basedOn w:val="CIEP-Body-text"/>
    <w:qFormat/>
    <w:rsid w:val="00C917E8"/>
    <w:pPr>
      <w:numPr>
        <w:numId w:val="42"/>
      </w:numPr>
      <w:tabs>
        <w:tab w:val="left" w:pos="357"/>
      </w:tabs>
      <w:spacing w:after="0"/>
    </w:pPr>
  </w:style>
  <w:style w:type="paragraph" w:customStyle="1" w:styleId="CIEP-Lettered-sublist">
    <w:name w:val="CIEP-Lettered-sublist"/>
    <w:basedOn w:val="CIEP-Numbered-list"/>
    <w:qFormat/>
    <w:rsid w:val="00EE7402"/>
    <w:pPr>
      <w:numPr>
        <w:ilvl w:val="1"/>
        <w:numId w:val="21"/>
      </w:numPr>
      <w:tabs>
        <w:tab w:val="clear" w:pos="357"/>
        <w:tab w:val="left" w:pos="709"/>
      </w:tabs>
      <w:ind w:left="714" w:hanging="357"/>
    </w:pPr>
  </w:style>
  <w:style w:type="character" w:customStyle="1" w:styleId="CIEP-Light-blue">
    <w:name w:val="CIEP-Light-blue"/>
    <w:uiPriority w:val="1"/>
    <w:qFormat/>
    <w:rsid w:val="00C917E8"/>
    <w:rPr>
      <w:rFonts w:ascii="Open Sans SemiBold" w:hAnsi="Open Sans SemiBold"/>
      <w:color w:val="AECFE6"/>
    </w:rPr>
  </w:style>
  <w:style w:type="character" w:customStyle="1" w:styleId="CIEP-Link">
    <w:name w:val="CIEP-Link"/>
    <w:uiPriority w:val="1"/>
    <w:qFormat/>
    <w:rsid w:val="00C917E8"/>
    <w:rPr>
      <w:rFonts w:ascii="Open Sans SemiBold" w:hAnsi="Open Sans SemiBold"/>
      <w:color w:val="5E745D"/>
    </w:rPr>
  </w:style>
  <w:style w:type="character" w:customStyle="1" w:styleId="CIEP-Maroon">
    <w:name w:val="CIEP-Maroon"/>
    <w:uiPriority w:val="1"/>
    <w:qFormat/>
    <w:rsid w:val="00C917E8"/>
    <w:rPr>
      <w:rFonts w:ascii="Open Sans SemiBold" w:hAnsi="Open Sans SemiBold"/>
      <w:color w:val="672E45"/>
    </w:rPr>
  </w:style>
  <w:style w:type="character" w:customStyle="1" w:styleId="CIEP-Olive">
    <w:name w:val="CIEP-Olive"/>
    <w:uiPriority w:val="1"/>
    <w:qFormat/>
    <w:rsid w:val="00C917E8"/>
    <w:rPr>
      <w:rFonts w:ascii="Open Sans SemiBold" w:hAnsi="Open Sans SemiBold"/>
      <w:color w:val="5E745D"/>
    </w:rPr>
  </w:style>
  <w:style w:type="character" w:customStyle="1" w:styleId="CIEP-Pink">
    <w:name w:val="CIEP-Pink"/>
    <w:uiPriority w:val="1"/>
    <w:qFormat/>
    <w:rsid w:val="00C917E8"/>
    <w:rPr>
      <w:rFonts w:ascii="Open Sans SemiBold" w:hAnsi="Open Sans SemiBold"/>
      <w:color w:val="F3C4BF"/>
    </w:rPr>
  </w:style>
  <w:style w:type="paragraph" w:customStyle="1" w:styleId="CIEP-Quote">
    <w:name w:val="CIEP-Quote"/>
    <w:next w:val="CIEP-Body-text"/>
    <w:qFormat/>
    <w:rsid w:val="00C917E8"/>
    <w:pPr>
      <w:spacing w:before="200" w:after="200" w:line="259" w:lineRule="auto"/>
      <w:ind w:left="357" w:right="357"/>
    </w:pPr>
    <w:rPr>
      <w:rFonts w:ascii="Open Sans" w:eastAsia="Times New Roman" w:hAnsi="Open Sans" w:cs="Open Sans Light"/>
      <w:iCs/>
      <w:color w:val="672E45"/>
      <w:sz w:val="22"/>
      <w:szCs w:val="24"/>
      <w:lang w:eastAsia="en-US"/>
    </w:rPr>
  </w:style>
  <w:style w:type="character" w:customStyle="1" w:styleId="CIEP-Small-caps">
    <w:name w:val="CIEP-Small-caps"/>
    <w:uiPriority w:val="1"/>
    <w:qFormat/>
    <w:rsid w:val="00C917E8"/>
    <w:rPr>
      <w:caps w:val="0"/>
      <w:smallCaps/>
    </w:rPr>
  </w:style>
  <w:style w:type="paragraph" w:customStyle="1" w:styleId="CIEP-Source">
    <w:name w:val="CIEP-Source"/>
    <w:basedOn w:val="CIEP-Body-text"/>
    <w:next w:val="CIEP-Body-space-before"/>
    <w:qFormat/>
    <w:rsid w:val="00C917E8"/>
    <w:pPr>
      <w:spacing w:before="60"/>
      <w:jc w:val="right"/>
    </w:pPr>
    <w:rPr>
      <w:rFonts w:ascii="Open Sans Light" w:hAnsi="Open Sans Light" w:cs="Open Sans Light"/>
      <w:sz w:val="20"/>
      <w:szCs w:val="20"/>
    </w:rPr>
  </w:style>
  <w:style w:type="paragraph" w:customStyle="1" w:styleId="CIEP-Table-text">
    <w:name w:val="CIEP-Table-text"/>
    <w:basedOn w:val="CIEP-Body-text"/>
    <w:qFormat/>
    <w:rsid w:val="00C917E8"/>
    <w:pPr>
      <w:spacing w:after="60" w:line="240" w:lineRule="auto"/>
    </w:pPr>
    <w:rPr>
      <w:sz w:val="20"/>
    </w:rPr>
  </w:style>
  <w:style w:type="paragraph" w:customStyle="1" w:styleId="CIEP-Table-bullets">
    <w:name w:val="CIEP-Table-bullets"/>
    <w:basedOn w:val="CIEP-Table-text"/>
    <w:qFormat/>
    <w:rsid w:val="00C917E8"/>
    <w:pPr>
      <w:numPr>
        <w:numId w:val="37"/>
      </w:numPr>
      <w:tabs>
        <w:tab w:val="left" w:pos="181"/>
      </w:tabs>
    </w:pPr>
    <w:rPr>
      <w:szCs w:val="20"/>
    </w:rPr>
  </w:style>
  <w:style w:type="paragraph" w:customStyle="1" w:styleId="CIEP-Table-heading">
    <w:name w:val="CIEP-Table-heading"/>
    <w:basedOn w:val="CIEP-Table-text"/>
    <w:qFormat/>
    <w:rsid w:val="00C917E8"/>
    <w:rPr>
      <w:rFonts w:ascii="Open Sans SemiBold" w:hAnsi="Open Sans SemiBold" w:cs="Open Sans SemiBold"/>
      <w:color w:val="3F526F"/>
    </w:rPr>
  </w:style>
  <w:style w:type="paragraph" w:customStyle="1" w:styleId="CIEP-Table-text-blue">
    <w:name w:val="CIEP-Table-text-blue"/>
    <w:basedOn w:val="CIEP-Table-text"/>
    <w:qFormat/>
    <w:rsid w:val="00C917E8"/>
    <w:rPr>
      <w:color w:val="3F526F"/>
    </w:rPr>
  </w:style>
  <w:style w:type="paragraph" w:customStyle="1" w:styleId="CIEP-Website-large">
    <w:name w:val="CIEP-Website-large"/>
    <w:basedOn w:val="CIEP-Body-text"/>
    <w:next w:val="CIEP-Body-text"/>
    <w:qFormat/>
    <w:rsid w:val="00C917E8"/>
    <w:pPr>
      <w:spacing w:before="2400" w:after="0" w:line="240" w:lineRule="auto"/>
    </w:pPr>
    <w:rPr>
      <w:rFonts w:ascii="Open Sans SemiBold" w:hAnsi="Open Sans SemiBold" w:cs="Open Sans SemiBold"/>
      <w:bCs/>
      <w:color w:val="5E745D"/>
      <w:sz w:val="32"/>
      <w:szCs w:val="32"/>
    </w:rPr>
  </w:style>
  <w:style w:type="character" w:styleId="CommentReference">
    <w:name w:val="annotation reference"/>
    <w:basedOn w:val="DefaultParagraphFont"/>
    <w:uiPriority w:val="99"/>
    <w:semiHidden/>
    <w:unhideWhenUsed/>
    <w:rsid w:val="00C917E8"/>
    <w:rPr>
      <w:sz w:val="16"/>
      <w:szCs w:val="16"/>
    </w:rPr>
  </w:style>
  <w:style w:type="paragraph" w:styleId="CommentText">
    <w:name w:val="annotation text"/>
    <w:basedOn w:val="Normal"/>
    <w:link w:val="CommentTextChar"/>
    <w:uiPriority w:val="99"/>
    <w:semiHidden/>
    <w:unhideWhenUsed/>
    <w:rsid w:val="00C917E8"/>
    <w:pPr>
      <w:spacing w:line="240" w:lineRule="auto"/>
    </w:pPr>
    <w:rPr>
      <w:sz w:val="20"/>
      <w:szCs w:val="20"/>
    </w:rPr>
  </w:style>
  <w:style w:type="character" w:customStyle="1" w:styleId="CommentTextChar">
    <w:name w:val="Comment Text Char"/>
    <w:basedOn w:val="DefaultParagraphFont"/>
    <w:link w:val="CommentText"/>
    <w:uiPriority w:val="99"/>
    <w:semiHidden/>
    <w:rsid w:val="00C917E8"/>
    <w:rPr>
      <w:rFonts w:ascii="Open Sans" w:eastAsia="Times New Roman" w:hAnsi="Open Sans" w:cs="Arial"/>
      <w:color w:val="3C3C3B"/>
      <w:lang w:eastAsia="en-US"/>
    </w:rPr>
  </w:style>
  <w:style w:type="paragraph" w:styleId="CommentSubject">
    <w:name w:val="annotation subject"/>
    <w:basedOn w:val="CommentText"/>
    <w:next w:val="CommentText"/>
    <w:link w:val="CommentSubjectChar"/>
    <w:uiPriority w:val="99"/>
    <w:semiHidden/>
    <w:unhideWhenUsed/>
    <w:rsid w:val="00C917E8"/>
    <w:rPr>
      <w:b/>
      <w:bCs/>
    </w:rPr>
  </w:style>
  <w:style w:type="character" w:customStyle="1" w:styleId="CommentSubjectChar">
    <w:name w:val="Comment Subject Char"/>
    <w:basedOn w:val="CommentTextChar"/>
    <w:link w:val="CommentSubject"/>
    <w:uiPriority w:val="99"/>
    <w:semiHidden/>
    <w:rsid w:val="00C917E8"/>
    <w:rPr>
      <w:rFonts w:ascii="Open Sans" w:eastAsia="Times New Roman" w:hAnsi="Open Sans" w:cs="Arial"/>
      <w:b/>
      <w:bCs/>
      <w:color w:val="3C3C3B"/>
      <w:lang w:eastAsia="en-US"/>
    </w:rPr>
  </w:style>
  <w:style w:type="character" w:styleId="FootnoteReference">
    <w:name w:val="footnote reference"/>
    <w:basedOn w:val="DefaultParagraphFont"/>
    <w:uiPriority w:val="99"/>
    <w:semiHidden/>
    <w:rsid w:val="00C917E8"/>
    <w:rPr>
      <w:vertAlign w:val="superscript"/>
    </w:rPr>
  </w:style>
  <w:style w:type="paragraph" w:styleId="FootnoteText">
    <w:name w:val="footnote text"/>
    <w:basedOn w:val="Normal"/>
    <w:link w:val="FootnoteTextChar"/>
    <w:uiPriority w:val="99"/>
    <w:semiHidden/>
    <w:rsid w:val="00C917E8"/>
    <w:pPr>
      <w:spacing w:after="0" w:line="240" w:lineRule="auto"/>
    </w:pPr>
    <w:rPr>
      <w:sz w:val="18"/>
      <w:szCs w:val="18"/>
    </w:rPr>
  </w:style>
  <w:style w:type="character" w:customStyle="1" w:styleId="FootnoteTextChar">
    <w:name w:val="Footnote Text Char"/>
    <w:basedOn w:val="DefaultParagraphFont"/>
    <w:link w:val="FootnoteText"/>
    <w:uiPriority w:val="99"/>
    <w:semiHidden/>
    <w:rsid w:val="007547F4"/>
    <w:rPr>
      <w:rFonts w:ascii="Open Sans" w:eastAsia="Times New Roman" w:hAnsi="Open Sans" w:cs="Arial"/>
      <w:color w:val="3C3C3B"/>
      <w:sz w:val="18"/>
      <w:szCs w:val="18"/>
      <w:lang w:eastAsia="en-US"/>
    </w:rPr>
  </w:style>
  <w:style w:type="paragraph" w:styleId="List">
    <w:name w:val="List"/>
    <w:basedOn w:val="Normal"/>
    <w:uiPriority w:val="99"/>
    <w:semiHidden/>
    <w:rsid w:val="00C917E8"/>
    <w:pPr>
      <w:spacing w:after="0"/>
      <w:ind w:left="357" w:hanging="357"/>
    </w:pPr>
  </w:style>
  <w:style w:type="paragraph" w:styleId="Header">
    <w:name w:val="header"/>
    <w:basedOn w:val="Normal"/>
    <w:link w:val="HeaderChar"/>
    <w:uiPriority w:val="99"/>
    <w:semiHidden/>
    <w:rsid w:val="002A71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71DC"/>
    <w:rPr>
      <w:rFonts w:ascii="Open Sans" w:eastAsia="Times New Roman" w:hAnsi="Open Sans" w:cs="Arial"/>
      <w:color w:val="3C3C3B"/>
      <w:sz w:val="24"/>
      <w:szCs w:val="24"/>
      <w:lang w:eastAsia="en-US"/>
    </w:rPr>
  </w:style>
  <w:style w:type="paragraph" w:styleId="Footer">
    <w:name w:val="footer"/>
    <w:basedOn w:val="Normal"/>
    <w:link w:val="FooterChar"/>
    <w:uiPriority w:val="99"/>
    <w:semiHidden/>
    <w:rsid w:val="002A71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1DC"/>
    <w:rPr>
      <w:rFonts w:ascii="Open Sans" w:eastAsia="Times New Roman" w:hAnsi="Open Sans" w:cs="Arial"/>
      <w:color w:val="3C3C3B"/>
      <w:sz w:val="24"/>
      <w:szCs w:val="24"/>
      <w:lang w:eastAsia="en-US"/>
    </w:rPr>
  </w:style>
  <w:style w:type="paragraph" w:styleId="Revision">
    <w:name w:val="Revision"/>
    <w:hidden/>
    <w:uiPriority w:val="99"/>
    <w:semiHidden/>
    <w:rsid w:val="00FE347D"/>
    <w:rPr>
      <w:rFonts w:ascii="Open Sans" w:eastAsia="Times New Roman" w:hAnsi="Open Sans" w:cs="Arial"/>
      <w:color w:val="3C3C3B"/>
      <w:sz w:val="24"/>
      <w:szCs w:val="24"/>
      <w:lang w:eastAsia="en-US"/>
    </w:rPr>
  </w:style>
  <w:style w:type="character" w:customStyle="1" w:styleId="Bold">
    <w:name w:val="Bold"/>
    <w:rsid w:val="002F79B9"/>
    <w:rPr>
      <w:rFonts w:ascii="Open Sans SemiBold" w:hAnsi="Open Sans SemiBold" w:cs="Open Sans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Yeates\Downloads\CIEP-1-page-document-template.dotx" TargetMode="External"/></Relationships>
</file>

<file path=word/theme/theme1.xml><?xml version="1.0" encoding="utf-8"?>
<a:theme xmlns:a="http://schemas.openxmlformats.org/drawingml/2006/main" name="CIEP">
  <a:themeElements>
    <a:clrScheme name="CIEP colours">
      <a:dk1>
        <a:srgbClr val="3C3C3B"/>
      </a:dk1>
      <a:lt1>
        <a:srgbClr val="FFFFFF"/>
      </a:lt1>
      <a:dk2>
        <a:srgbClr val="3F526F"/>
      </a:dk2>
      <a:lt2>
        <a:srgbClr val="C9DCAC"/>
      </a:lt2>
      <a:accent1>
        <a:srgbClr val="AECFE6"/>
      </a:accent1>
      <a:accent2>
        <a:srgbClr val="F3C4BF"/>
      </a:accent2>
      <a:accent3>
        <a:srgbClr val="5E745D"/>
      </a:accent3>
      <a:accent4>
        <a:srgbClr val="672E45"/>
      </a:accent4>
      <a:accent5>
        <a:srgbClr val="3F526F"/>
      </a:accent5>
      <a:accent6>
        <a:srgbClr val="C9DCAC"/>
      </a:accent6>
      <a:hlink>
        <a:srgbClr val="5E745D"/>
      </a:hlink>
      <a:folHlink>
        <a:srgbClr val="672E45"/>
      </a:folHlink>
    </a:clrScheme>
    <a:fontScheme name="CIEP">
      <a:majorFont>
        <a:latin typeface="Open Sans Semibold"/>
        <a:ea typeface=""/>
        <a:cs typeface=""/>
      </a:majorFont>
      <a:minorFont>
        <a:latin typeface="Open Sans"/>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IEP" id="{F8BD77FE-4462-014E-80F0-469ADBFB3E7E}" vid="{8C95A19B-23EA-C842-BF06-529AF0EE6A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F940-6653-406F-9F8B-EBF01605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CIEP-1-page-document-template</Template>
  <TotalTime>0</TotalTime>
  <Pages>1</Pages>
  <Words>224</Words>
  <Characters>1206</Characters>
  <Application>Microsoft Office Word</Application>
  <DocSecurity>0</DocSecurity>
  <Lines>10</Lines>
  <Paragraphs>2</Paragraphs>
  <ScaleCrop>false</ScaleCrop>
  <Company>Graham</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Harnby</dc:creator>
  <cp:keywords/>
  <dc:description/>
  <cp:lastModifiedBy>Christine Yeates</cp:lastModifiedBy>
  <cp:revision>2</cp:revision>
  <cp:lastPrinted>2022-08-03T21:14:00Z</cp:lastPrinted>
  <dcterms:created xsi:type="dcterms:W3CDTF">2025-08-12T15:21:00Z</dcterms:created>
  <dcterms:modified xsi:type="dcterms:W3CDTF">2025-08-12T15:21:00Z</dcterms:modified>
</cp:coreProperties>
</file>